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87F" w:rsidRDefault="00FE6907" w:rsidP="00B40B32">
      <w:pPr>
        <w:rPr>
          <w:rFonts w:cs="Arial"/>
          <w:noProof/>
          <w:lang w:eastAsia="de-DE"/>
        </w:rPr>
      </w:pPr>
      <w:r>
        <w:rPr>
          <w:rFonts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1A19525" wp14:editId="0EE38D8D">
                <wp:simplePos x="0" y="0"/>
                <wp:positionH relativeFrom="column">
                  <wp:posOffset>4161790</wp:posOffset>
                </wp:positionH>
                <wp:positionV relativeFrom="paragraph">
                  <wp:posOffset>29845</wp:posOffset>
                </wp:positionV>
                <wp:extent cx="2542650" cy="699135"/>
                <wp:effectExtent l="0" t="0" r="10160" b="24765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2650" cy="699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01F2" w:rsidRPr="00FE6907" w:rsidRDefault="007E01F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E6907">
                              <w:rPr>
                                <w:b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FE6907">
                              <w:rPr>
                                <w:b/>
                                <w:sz w:val="18"/>
                                <w:szCs w:val="18"/>
                              </w:rPr>
                              <w:instrText xml:space="preserve"> MERGEFIELD BetrNr </w:instrText>
                            </w:r>
                            <w:r w:rsidRPr="00FE6907">
                              <w:rPr>
                                <w:b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18"/>
                                <w:szCs w:val="18"/>
                              </w:rPr>
                              <w:t>«BetrNr»</w:t>
                            </w:r>
                            <w:r w:rsidRPr="00FE6907">
                              <w:rPr>
                                <w:b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:rsidR="007E01F2" w:rsidRPr="00FE6907" w:rsidRDefault="007E01F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E6907">
                              <w:rPr>
                                <w:b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FE6907">
                              <w:rPr>
                                <w:b/>
                                <w:sz w:val="18"/>
                                <w:szCs w:val="18"/>
                              </w:rPr>
                              <w:instrText xml:space="preserve"> MERGEFIELD Institut </w:instrText>
                            </w:r>
                            <w:r w:rsidRPr="00FE6907">
                              <w:rPr>
                                <w:b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18"/>
                                <w:szCs w:val="18"/>
                              </w:rPr>
                              <w:t>«Institut»</w:t>
                            </w:r>
                            <w:r w:rsidRPr="00FE6907">
                              <w:rPr>
                                <w:b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:rsidR="007E01F2" w:rsidRPr="00FE6907" w:rsidRDefault="007E01F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E6907">
                              <w:rPr>
                                <w:b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FE6907">
                              <w:rPr>
                                <w:b/>
                                <w:sz w:val="18"/>
                                <w:szCs w:val="18"/>
                              </w:rPr>
                              <w:instrText xml:space="preserve"> MERGEFIELD PLZ </w:instrText>
                            </w:r>
                            <w:r w:rsidRPr="00FE6907">
                              <w:rPr>
                                <w:b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18"/>
                                <w:szCs w:val="18"/>
                              </w:rPr>
                              <w:t>«PLZ»</w:t>
                            </w:r>
                            <w:r w:rsidRPr="00FE6907">
                              <w:rPr>
                                <w:b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FE690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E6907">
                              <w:rPr>
                                <w:b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FE6907">
                              <w:rPr>
                                <w:b/>
                                <w:sz w:val="18"/>
                                <w:szCs w:val="18"/>
                              </w:rPr>
                              <w:instrText xml:space="preserve"> MERGEFIELD Ort </w:instrText>
                            </w:r>
                            <w:r w:rsidRPr="00FE6907">
                              <w:rPr>
                                <w:b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18"/>
                                <w:szCs w:val="18"/>
                              </w:rPr>
                              <w:t>«Ort»</w:t>
                            </w:r>
                            <w:r w:rsidRPr="00FE6907">
                              <w:rPr>
                                <w:b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A19525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6" type="#_x0000_t202" style="position:absolute;margin-left:327.7pt;margin-top:2.35pt;width:200.2pt;height:55.0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" fillcolor="white [3201]" strokeweight=".5pt">
                <v:textbox inset="1mm,0,1mm,0">
                  <w:txbxContent>
                    <w:p w:rsidR="007E01F2" w:rsidRPr="00FE6907" w:rsidRDefault="007E01F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FE6907">
                        <w:rPr>
                          <w:b/>
                          <w:sz w:val="18"/>
                          <w:szCs w:val="18"/>
                        </w:rPr>
                        <w:fldChar w:fldCharType="begin"/>
                      </w:r>
                      <w:r w:rsidRPr="00FE6907">
                        <w:rPr>
                          <w:b/>
                          <w:sz w:val="18"/>
                          <w:szCs w:val="18"/>
                        </w:rPr>
                        <w:instrText xml:space="preserve"> MERGEFIELD BetrNr </w:instrText>
                      </w:r>
                      <w:r w:rsidRPr="00FE6907">
                        <w:rPr>
                          <w:b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18"/>
                          <w:szCs w:val="18"/>
                        </w:rPr>
                        <w:t>«BetrNr»</w:t>
                      </w:r>
                      <w:r w:rsidRPr="00FE6907">
                        <w:rPr>
                          <w:b/>
                          <w:sz w:val="18"/>
                          <w:szCs w:val="18"/>
                        </w:rPr>
                        <w:fldChar w:fldCharType="end"/>
                      </w:r>
                    </w:p>
                    <w:p w:rsidR="007E01F2" w:rsidRPr="00FE6907" w:rsidRDefault="007E01F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FE6907">
                        <w:rPr>
                          <w:b/>
                          <w:sz w:val="18"/>
                          <w:szCs w:val="18"/>
                        </w:rPr>
                        <w:fldChar w:fldCharType="begin"/>
                      </w:r>
                      <w:r w:rsidRPr="00FE6907">
                        <w:rPr>
                          <w:b/>
                          <w:sz w:val="18"/>
                          <w:szCs w:val="18"/>
                        </w:rPr>
                        <w:instrText xml:space="preserve"> MERGEFIELD Institut </w:instrText>
                      </w:r>
                      <w:r w:rsidRPr="00FE6907">
                        <w:rPr>
                          <w:b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18"/>
                          <w:szCs w:val="18"/>
                        </w:rPr>
                        <w:t>«Institut»</w:t>
                      </w:r>
                      <w:r w:rsidRPr="00FE6907">
                        <w:rPr>
                          <w:b/>
                          <w:sz w:val="18"/>
                          <w:szCs w:val="18"/>
                        </w:rPr>
                        <w:fldChar w:fldCharType="end"/>
                      </w:r>
                    </w:p>
                    <w:p w:rsidR="007E01F2" w:rsidRPr="00FE6907" w:rsidRDefault="007E01F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FE6907">
                        <w:rPr>
                          <w:b/>
                          <w:sz w:val="18"/>
                          <w:szCs w:val="18"/>
                        </w:rPr>
                        <w:fldChar w:fldCharType="begin"/>
                      </w:r>
                      <w:r w:rsidRPr="00FE6907">
                        <w:rPr>
                          <w:b/>
                          <w:sz w:val="18"/>
                          <w:szCs w:val="18"/>
                        </w:rPr>
                        <w:instrText xml:space="preserve"> MERGEFIELD PLZ </w:instrText>
                      </w:r>
                      <w:r w:rsidRPr="00FE6907">
                        <w:rPr>
                          <w:b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18"/>
                          <w:szCs w:val="18"/>
                        </w:rPr>
                        <w:t>«PLZ»</w:t>
                      </w:r>
                      <w:r w:rsidRPr="00FE6907">
                        <w:rPr>
                          <w:b/>
                          <w:sz w:val="18"/>
                          <w:szCs w:val="18"/>
                        </w:rPr>
                        <w:fldChar w:fldCharType="end"/>
                      </w:r>
                      <w:r w:rsidRPr="00FE6907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FE6907">
                        <w:rPr>
                          <w:b/>
                          <w:sz w:val="18"/>
                          <w:szCs w:val="18"/>
                        </w:rPr>
                        <w:fldChar w:fldCharType="begin"/>
                      </w:r>
                      <w:r w:rsidRPr="00FE6907">
                        <w:rPr>
                          <w:b/>
                          <w:sz w:val="18"/>
                          <w:szCs w:val="18"/>
                        </w:rPr>
                        <w:instrText xml:space="preserve"> MERGEFIELD Ort </w:instrText>
                      </w:r>
                      <w:r w:rsidRPr="00FE6907">
                        <w:rPr>
                          <w:b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18"/>
                          <w:szCs w:val="18"/>
                        </w:rPr>
                        <w:t>«Ort»</w:t>
                      </w:r>
                      <w:r w:rsidRPr="00FE6907">
                        <w:rPr>
                          <w:b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A45ABF" w:rsidRDefault="00A45ABF" w:rsidP="00B40B32">
      <w:pPr>
        <w:rPr>
          <w:rFonts w:cs="Arial"/>
          <w:noProof/>
          <w:lang w:eastAsia="de-DE"/>
        </w:rPr>
      </w:pPr>
    </w:p>
    <w:p w:rsidR="00A45ABF" w:rsidRDefault="00A45ABF" w:rsidP="00B40B32">
      <w:pPr>
        <w:rPr>
          <w:rFonts w:cs="Arial"/>
          <w:noProof/>
          <w:lang w:eastAsia="de-DE"/>
        </w:rPr>
      </w:pPr>
    </w:p>
    <w:p w:rsidR="00A45ABF" w:rsidRDefault="00A45ABF" w:rsidP="00B40B32">
      <w:pPr>
        <w:rPr>
          <w:rFonts w:cs="Arial"/>
          <w:noProof/>
          <w:lang w:eastAsia="de-DE"/>
        </w:rPr>
      </w:pPr>
    </w:p>
    <w:p w:rsidR="00A45ABF" w:rsidRDefault="00A45ABF" w:rsidP="00B40B32">
      <w:pPr>
        <w:rPr>
          <w:rFonts w:cs="Arial"/>
          <w:noProof/>
          <w:lang w:eastAsia="de-DE"/>
        </w:rPr>
      </w:pPr>
    </w:p>
    <w:p w:rsidR="00DB7A1D" w:rsidRPr="00AD44F8" w:rsidRDefault="00DB7A1D" w:rsidP="00B40B32">
      <w:pPr>
        <w:rPr>
          <w:rFonts w:cs="Arial"/>
          <w:b/>
        </w:rPr>
      </w:pPr>
      <w:r w:rsidRPr="00AD44F8">
        <w:rPr>
          <w:rFonts w:cs="Arial"/>
          <w:b/>
          <w:u w:val="single"/>
        </w:rPr>
        <w:t>Patientenname</w:t>
      </w:r>
      <w:r w:rsidR="00DA2FBC" w:rsidRPr="00AD44F8">
        <w:rPr>
          <w:rFonts w:cs="Arial"/>
          <w:b/>
          <w:u w:val="single"/>
        </w:rPr>
        <w:t>:</w:t>
      </w:r>
      <w:r w:rsidRPr="00AD44F8">
        <w:rPr>
          <w:rFonts w:cs="Arial"/>
          <w:b/>
          <w:u w:val="single"/>
        </w:rPr>
        <w:t xml:space="preserve"> </w:t>
      </w:r>
      <w:r w:rsidRPr="00AD44F8">
        <w:rPr>
          <w:rFonts w:cs="Arial"/>
          <w:b/>
          <w:u w:val="single"/>
        </w:rPr>
        <w:tab/>
      </w:r>
      <w:r w:rsidRPr="00AD44F8">
        <w:rPr>
          <w:rFonts w:cs="Arial"/>
          <w:b/>
          <w:u w:val="single"/>
        </w:rPr>
        <w:tab/>
      </w:r>
      <w:r w:rsidRPr="00AD44F8">
        <w:rPr>
          <w:rFonts w:cs="Arial"/>
          <w:b/>
          <w:u w:val="single"/>
        </w:rPr>
        <w:tab/>
      </w:r>
      <w:r w:rsidRPr="00AD44F8">
        <w:rPr>
          <w:rFonts w:cs="Arial"/>
          <w:b/>
          <w:u w:val="single"/>
        </w:rPr>
        <w:tab/>
      </w:r>
      <w:r w:rsidRPr="00AD44F8">
        <w:rPr>
          <w:rFonts w:cs="Arial"/>
          <w:b/>
          <w:u w:val="single"/>
        </w:rPr>
        <w:tab/>
      </w:r>
      <w:r w:rsidRPr="00AD44F8">
        <w:rPr>
          <w:rFonts w:cs="Arial"/>
          <w:b/>
          <w:u w:val="single"/>
        </w:rPr>
        <w:tab/>
      </w:r>
      <w:r w:rsidRPr="00AD44F8">
        <w:rPr>
          <w:rFonts w:cs="Arial"/>
          <w:b/>
          <w:u w:val="single"/>
        </w:rPr>
        <w:tab/>
        <w:t>Alter</w:t>
      </w:r>
      <w:r w:rsidR="00DA2FBC" w:rsidRPr="00AD44F8">
        <w:rPr>
          <w:rFonts w:cs="Arial"/>
          <w:b/>
          <w:u w:val="single"/>
        </w:rPr>
        <w:t>:</w:t>
      </w:r>
      <w:r w:rsidR="005E091E" w:rsidRPr="00D14A97">
        <w:rPr>
          <w:rFonts w:cs="Arial"/>
          <w:sz w:val="20"/>
          <w:u w:val="single"/>
        </w:rPr>
        <w:t>_________________</w:t>
      </w:r>
    </w:p>
    <w:p w:rsidR="00DB7A1D" w:rsidRDefault="00DB7A1D" w:rsidP="00B40B32">
      <w:pPr>
        <w:rPr>
          <w:rFonts w:cs="Arial"/>
        </w:rPr>
      </w:pPr>
    </w:p>
    <w:p w:rsidR="00DB7A1D" w:rsidRPr="005E091E" w:rsidRDefault="00DB7A1D" w:rsidP="00B40B32">
      <w:pPr>
        <w:rPr>
          <w:rFonts w:cs="Arial"/>
          <w:u w:val="single"/>
        </w:rPr>
      </w:pPr>
      <w:r w:rsidRPr="005E091E">
        <w:rPr>
          <w:rFonts w:cs="Arial"/>
          <w:u w:val="single"/>
        </w:rPr>
        <w:t>Status:</w:t>
      </w:r>
    </w:p>
    <w:p w:rsidR="00DB7A1D" w:rsidRPr="00082488" w:rsidRDefault="007E01F2" w:rsidP="00B40B32">
      <w:pPr>
        <w:rPr>
          <w:rFonts w:cs="Arial"/>
          <w:sz w:val="20"/>
        </w:rPr>
      </w:pPr>
      <w:r w:rsidRPr="00082488">
        <w:rPr>
          <w:rFonts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EA75CF5" wp14:editId="15A5DE6D">
                <wp:simplePos x="0" y="0"/>
                <wp:positionH relativeFrom="column">
                  <wp:posOffset>5142865</wp:posOffset>
                </wp:positionH>
                <wp:positionV relativeFrom="paragraph">
                  <wp:posOffset>36195</wp:posOffset>
                </wp:positionV>
                <wp:extent cx="118745" cy="142240"/>
                <wp:effectExtent l="0" t="0" r="14605" b="10160"/>
                <wp:wrapNone/>
                <wp:docPr id="27" name="Rechtec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42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2FD0B8" id="Rechteck 27" o:spid="_x0000_s1026" style="position:absolute;margin-left:404.95pt;margin-top:2.85pt;width:9.35pt;height:11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" fillcolor="window" strokecolor="windowText" strokeweight="1.25pt"/>
            </w:pict>
          </mc:Fallback>
        </mc:AlternateContent>
      </w:r>
      <w:r w:rsidR="00FA2DF0" w:rsidRPr="00082488">
        <w:rPr>
          <w:rFonts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965B5ED" wp14:editId="4E01417A">
                <wp:simplePos x="0" y="0"/>
                <wp:positionH relativeFrom="column">
                  <wp:posOffset>2774950</wp:posOffset>
                </wp:positionH>
                <wp:positionV relativeFrom="paragraph">
                  <wp:posOffset>36830</wp:posOffset>
                </wp:positionV>
                <wp:extent cx="118745" cy="142240"/>
                <wp:effectExtent l="0" t="0" r="14605" b="10160"/>
                <wp:wrapNone/>
                <wp:docPr id="25" name="Rechtec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42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E3BB9" id="Rechteck 25" o:spid="_x0000_s1026" style="position:absolute;margin-left:218.5pt;margin-top:2.9pt;width:9.35pt;height:11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" fillcolor="window" strokecolor="windowText" strokeweight="1.25pt"/>
            </w:pict>
          </mc:Fallback>
        </mc:AlternateContent>
      </w:r>
      <w:r w:rsidR="00406B14" w:rsidRPr="00082488">
        <w:rPr>
          <w:rFonts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C9AC3C3" wp14:editId="0854F5BF">
                <wp:simplePos x="0" y="0"/>
                <wp:positionH relativeFrom="column">
                  <wp:posOffset>379095</wp:posOffset>
                </wp:positionH>
                <wp:positionV relativeFrom="paragraph">
                  <wp:posOffset>37465</wp:posOffset>
                </wp:positionV>
                <wp:extent cx="118745" cy="142240"/>
                <wp:effectExtent l="0" t="0" r="14605" b="10160"/>
                <wp:wrapNone/>
                <wp:docPr id="26" name="Rechtec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42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089727" id="Rechteck 26" o:spid="_x0000_s1026" style="position:absolute;margin-left:29.85pt;margin-top:2.95pt;width:9.35pt;height:11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" fillcolor="window" strokecolor="windowText" strokeweight="1.25pt">
                <v:textbox inset="0,0,0,0"/>
              </v:rect>
            </w:pict>
          </mc:Fallback>
        </mc:AlternateContent>
      </w:r>
      <w:r w:rsidR="00406B14" w:rsidRPr="00082488">
        <w:rPr>
          <w:rFonts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39D33E" wp14:editId="4269B6E8">
                <wp:simplePos x="0" y="0"/>
                <wp:positionH relativeFrom="column">
                  <wp:posOffset>1270000</wp:posOffset>
                </wp:positionH>
                <wp:positionV relativeFrom="paragraph">
                  <wp:posOffset>34925</wp:posOffset>
                </wp:positionV>
                <wp:extent cx="118745" cy="142240"/>
                <wp:effectExtent l="0" t="0" r="14605" b="1016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42240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F1A0A7" id="Rechteck 5" o:spid="_x0000_s1026" style="position:absolute;margin-left:100pt;margin-top:2.75pt;width:9.35pt;height:1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" fillcolor="white [3201]" strokecolor="black [3200]" strokeweight="1.25pt"/>
            </w:pict>
          </mc:Fallback>
        </mc:AlternateContent>
      </w:r>
      <w:r w:rsidR="00406B14">
        <w:rPr>
          <w:rFonts w:cs="Arial"/>
          <w:sz w:val="20"/>
        </w:rPr>
        <w:t>Mann</w:t>
      </w:r>
      <w:proofErr w:type="gramStart"/>
      <w:r w:rsidR="00406B14">
        <w:rPr>
          <w:rFonts w:cs="Arial"/>
          <w:sz w:val="20"/>
        </w:rPr>
        <w:tab/>
        <w:t xml:space="preserve">  </w:t>
      </w:r>
      <w:r w:rsidR="00406B14">
        <w:rPr>
          <w:rFonts w:cs="Arial"/>
          <w:sz w:val="20"/>
        </w:rPr>
        <w:tab/>
      </w:r>
      <w:proofErr w:type="gramEnd"/>
      <w:r w:rsidR="00DB7A1D" w:rsidRPr="00082488">
        <w:rPr>
          <w:rFonts w:cs="Arial"/>
          <w:sz w:val="20"/>
        </w:rPr>
        <w:t xml:space="preserve"> </w:t>
      </w:r>
      <w:r w:rsidR="00800D99">
        <w:rPr>
          <w:rFonts w:cs="Arial"/>
          <w:sz w:val="20"/>
        </w:rPr>
        <w:t xml:space="preserve">Frau  </w:t>
      </w:r>
      <w:r w:rsidR="00DA2FBC" w:rsidRPr="00082488">
        <w:rPr>
          <w:rFonts w:cs="Arial"/>
          <w:sz w:val="20"/>
        </w:rPr>
        <w:tab/>
      </w:r>
      <w:r w:rsidR="00FA2DF0">
        <w:rPr>
          <w:rFonts w:cs="Arial"/>
          <w:sz w:val="20"/>
        </w:rPr>
        <w:t xml:space="preserve">          </w:t>
      </w:r>
      <w:proofErr w:type="spellStart"/>
      <w:r w:rsidR="00DB7A1D" w:rsidRPr="00082488">
        <w:rPr>
          <w:rFonts w:cs="Arial"/>
          <w:sz w:val="20"/>
        </w:rPr>
        <w:t>praemen</w:t>
      </w:r>
      <w:r>
        <w:rPr>
          <w:rFonts w:cs="Arial"/>
          <w:sz w:val="20"/>
        </w:rPr>
        <w:t>opausal</w:t>
      </w:r>
      <w:proofErr w:type="spellEnd"/>
      <w:r w:rsidR="00DA2FBC" w:rsidRPr="00082488">
        <w:rPr>
          <w:rFonts w:cs="Arial"/>
          <w:sz w:val="20"/>
        </w:rPr>
        <w:t xml:space="preserve"> </w:t>
      </w:r>
      <w:r w:rsidR="00DB7A1D" w:rsidRPr="00082488">
        <w:rPr>
          <w:rFonts w:cs="Arial"/>
          <w:sz w:val="20"/>
        </w:rPr>
        <w:tab/>
        <w:t xml:space="preserve">  </w:t>
      </w:r>
      <w:r w:rsidR="00DA2FBC" w:rsidRPr="00082488">
        <w:rPr>
          <w:rFonts w:cs="Arial"/>
          <w:sz w:val="20"/>
        </w:rPr>
        <w:tab/>
      </w:r>
      <w:r w:rsidR="00406B14">
        <w:rPr>
          <w:rFonts w:cs="Arial"/>
          <w:sz w:val="20"/>
        </w:rPr>
        <w:tab/>
      </w:r>
      <w:r w:rsidR="00FA2DF0">
        <w:rPr>
          <w:rFonts w:cs="Arial"/>
          <w:sz w:val="20"/>
        </w:rPr>
        <w:tab/>
      </w:r>
      <w:r w:rsidR="00DB7A1D" w:rsidRPr="00082488">
        <w:rPr>
          <w:rFonts w:cs="Arial"/>
          <w:sz w:val="20"/>
        </w:rPr>
        <w:t>postmen</w:t>
      </w:r>
      <w:r>
        <w:rPr>
          <w:rFonts w:cs="Arial"/>
          <w:sz w:val="20"/>
        </w:rPr>
        <w:t>opausal</w:t>
      </w:r>
      <w:r w:rsidR="00DB7A1D" w:rsidRPr="00082488">
        <w:rPr>
          <w:rFonts w:cs="Arial"/>
          <w:sz w:val="20"/>
        </w:rPr>
        <w:tab/>
        <w:t xml:space="preserve">  </w:t>
      </w:r>
      <w:r w:rsidR="00DA2FBC" w:rsidRPr="00082488">
        <w:rPr>
          <w:rFonts w:cs="Arial"/>
          <w:sz w:val="20"/>
        </w:rPr>
        <w:tab/>
      </w:r>
      <w:r w:rsidR="00406B14">
        <w:rPr>
          <w:rFonts w:cs="Arial"/>
          <w:sz w:val="20"/>
        </w:rPr>
        <w:tab/>
      </w:r>
      <w:r w:rsidR="00E95E4C">
        <w:rPr>
          <w:rFonts w:cs="Arial"/>
          <w:sz w:val="20"/>
        </w:rPr>
        <w:t xml:space="preserve"> </w:t>
      </w:r>
    </w:p>
    <w:p w:rsidR="00DA2FBC" w:rsidRPr="00082488" w:rsidRDefault="00DA2FBC" w:rsidP="00B40B32">
      <w:pPr>
        <w:rPr>
          <w:rFonts w:cs="Arial"/>
          <w:sz w:val="20"/>
        </w:rPr>
      </w:pPr>
    </w:p>
    <w:p w:rsidR="00DA2FBC" w:rsidRPr="00082488" w:rsidRDefault="00070055" w:rsidP="00B40B32">
      <w:pPr>
        <w:rPr>
          <w:rFonts w:cs="Arial"/>
          <w:sz w:val="20"/>
        </w:rPr>
      </w:pPr>
      <w:r w:rsidRPr="00406B14">
        <w:rPr>
          <w:rFonts w:cs="Arial"/>
          <w:noProof/>
          <w:sz w:val="20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E917CC5" wp14:editId="6E6C7512">
                <wp:simplePos x="0" y="0"/>
                <wp:positionH relativeFrom="column">
                  <wp:posOffset>2656205</wp:posOffset>
                </wp:positionH>
                <wp:positionV relativeFrom="paragraph">
                  <wp:posOffset>17145</wp:posOffset>
                </wp:positionV>
                <wp:extent cx="118745" cy="142240"/>
                <wp:effectExtent l="0" t="0" r="14605" b="1016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42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E56501" id="Rechteck 9" o:spid="_x0000_s1026" style="position:absolute;margin-left:209.15pt;margin-top:1.35pt;width:9.35pt;height:11.2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" fillcolor="window" strokecolor="windowText" strokeweight="1.25pt"/>
            </w:pict>
          </mc:Fallback>
        </mc:AlternateContent>
      </w:r>
      <w:r w:rsidRPr="00406B14">
        <w:rPr>
          <w:rFonts w:cs="Arial"/>
          <w:noProof/>
          <w:sz w:val="20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8001A96" wp14:editId="3708DB63">
                <wp:simplePos x="0" y="0"/>
                <wp:positionH relativeFrom="column">
                  <wp:posOffset>4435475</wp:posOffset>
                </wp:positionH>
                <wp:positionV relativeFrom="paragraph">
                  <wp:posOffset>6985</wp:posOffset>
                </wp:positionV>
                <wp:extent cx="118745" cy="142240"/>
                <wp:effectExtent l="0" t="0" r="14605" b="10160"/>
                <wp:wrapNone/>
                <wp:docPr id="33" name="Rechtec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42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78D260" id="Rechteck 33" o:spid="_x0000_s1026" style="position:absolute;margin-left:349.25pt;margin-top:.55pt;width:9.35pt;height:11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" fillcolor="window" strokecolor="windowText" strokeweight="1.25pt"/>
            </w:pict>
          </mc:Fallback>
        </mc:AlternateContent>
      </w:r>
      <w:r w:rsidRPr="00406B14">
        <w:rPr>
          <w:rFonts w:cs="Arial"/>
          <w:noProof/>
          <w:sz w:val="20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9D53835" wp14:editId="33DA41E4">
                <wp:simplePos x="0" y="0"/>
                <wp:positionH relativeFrom="column">
                  <wp:posOffset>5468620</wp:posOffset>
                </wp:positionH>
                <wp:positionV relativeFrom="paragraph">
                  <wp:posOffset>7620</wp:posOffset>
                </wp:positionV>
                <wp:extent cx="118745" cy="142240"/>
                <wp:effectExtent l="0" t="0" r="14605" b="10160"/>
                <wp:wrapNone/>
                <wp:docPr id="34" name="Rechtec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42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E8839" id="Rechteck 34" o:spid="_x0000_s1026" style="position:absolute;margin-left:430.6pt;margin-top:.6pt;width:9.35pt;height:11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" fillcolor="window" strokecolor="windowText" strokeweight="1.25pt"/>
            </w:pict>
          </mc:Fallback>
        </mc:AlternateContent>
      </w:r>
      <w:r w:rsidRPr="00406B14">
        <w:rPr>
          <w:rFonts w:cs="Arial"/>
          <w:noProof/>
          <w:sz w:val="20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71E8C3D" wp14:editId="49F6D3C8">
                <wp:simplePos x="0" y="0"/>
                <wp:positionH relativeFrom="column">
                  <wp:posOffset>1492250</wp:posOffset>
                </wp:positionH>
                <wp:positionV relativeFrom="paragraph">
                  <wp:posOffset>635</wp:posOffset>
                </wp:positionV>
                <wp:extent cx="118745" cy="142240"/>
                <wp:effectExtent l="0" t="0" r="14605" b="10160"/>
                <wp:wrapNone/>
                <wp:docPr id="32" name="Rechtec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42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81E95" id="Rechteck 32" o:spid="_x0000_s1026" style="position:absolute;margin-left:117.5pt;margin-top:.05pt;width:9.35pt;height:11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" fillcolor="window" strokecolor="windowText" strokeweight="1.25pt"/>
            </w:pict>
          </mc:Fallback>
        </mc:AlternateContent>
      </w:r>
      <w:r w:rsidRPr="00406B14">
        <w:rPr>
          <w:rFonts w:cs="Arial"/>
          <w:noProof/>
          <w:sz w:val="20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D276E69" wp14:editId="0CC361F4">
                <wp:simplePos x="0" y="0"/>
                <wp:positionH relativeFrom="column">
                  <wp:posOffset>6318250</wp:posOffset>
                </wp:positionH>
                <wp:positionV relativeFrom="paragraph">
                  <wp:posOffset>7620</wp:posOffset>
                </wp:positionV>
                <wp:extent cx="118745" cy="142240"/>
                <wp:effectExtent l="0" t="0" r="14605" b="10160"/>
                <wp:wrapNone/>
                <wp:docPr id="35" name="Rechtec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42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3F361E" id="Rechteck 35" o:spid="_x0000_s1026" style="position:absolute;margin-left:497.5pt;margin-top:.6pt;width:9.35pt;height:11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" fillcolor="window" strokecolor="windowText" strokeweight="1.25pt"/>
            </w:pict>
          </mc:Fallback>
        </mc:AlternateContent>
      </w:r>
      <w:r w:rsidR="00DA2FBC" w:rsidRPr="00406B14">
        <w:rPr>
          <w:rFonts w:cs="Arial"/>
          <w:sz w:val="20"/>
          <w:u w:val="single"/>
        </w:rPr>
        <w:t>Mobilität:</w:t>
      </w:r>
      <w:r>
        <w:rPr>
          <w:rFonts w:cs="Arial"/>
          <w:sz w:val="20"/>
        </w:rPr>
        <w:t xml:space="preserve">    </w:t>
      </w:r>
      <w:r w:rsidR="00DA2FBC" w:rsidRPr="00082488">
        <w:rPr>
          <w:rFonts w:cs="Arial"/>
          <w:sz w:val="20"/>
        </w:rPr>
        <w:t>volle Mobilität</w:t>
      </w:r>
      <w:r w:rsidR="00DA2FBC" w:rsidRPr="00082488">
        <w:rPr>
          <w:rFonts w:cs="Arial"/>
          <w:sz w:val="20"/>
        </w:rPr>
        <w:tab/>
      </w:r>
      <w:r>
        <w:rPr>
          <w:rFonts w:cs="Arial"/>
          <w:sz w:val="20"/>
        </w:rPr>
        <w:t>eingeschränkt</w:t>
      </w:r>
      <w:r w:rsidR="00DA2FBC" w:rsidRPr="00082488"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DA2FBC" w:rsidRPr="00082488">
        <w:rPr>
          <w:rFonts w:cs="Arial"/>
          <w:sz w:val="20"/>
        </w:rPr>
        <w:t>auf Hilfe angewiesen</w:t>
      </w:r>
      <w:r w:rsidR="00DA2FBC" w:rsidRPr="00082488">
        <w:rPr>
          <w:rFonts w:cs="Arial"/>
          <w:sz w:val="20"/>
        </w:rPr>
        <w:tab/>
      </w:r>
      <w:r w:rsidR="00DA2FBC" w:rsidRPr="00082488">
        <w:rPr>
          <w:rFonts w:cs="Arial"/>
          <w:sz w:val="20"/>
        </w:rPr>
        <w:tab/>
        <w:t>teilweise</w:t>
      </w:r>
      <w:r w:rsidR="00DA2FBC" w:rsidRPr="00082488">
        <w:rPr>
          <w:rFonts w:cs="Arial"/>
          <w:sz w:val="20"/>
        </w:rPr>
        <w:tab/>
        <w:t>ständig</w:t>
      </w:r>
    </w:p>
    <w:p w:rsidR="005E091E" w:rsidRDefault="005E091E" w:rsidP="00B40B32">
      <w:pPr>
        <w:rPr>
          <w:rFonts w:cs="Arial"/>
          <w:sz w:val="20"/>
        </w:rPr>
      </w:pPr>
    </w:p>
    <w:p w:rsidR="00E95E4C" w:rsidRPr="00082488" w:rsidRDefault="00E95E4C" w:rsidP="00B40B32">
      <w:pPr>
        <w:rPr>
          <w:rFonts w:cs="Arial"/>
          <w:sz w:val="20"/>
        </w:rPr>
      </w:pPr>
      <w:r w:rsidRPr="00082488">
        <w:rPr>
          <w:rFonts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F16B5ED" wp14:editId="454E02FD">
                <wp:simplePos x="0" y="0"/>
                <wp:positionH relativeFrom="column">
                  <wp:posOffset>4001632</wp:posOffset>
                </wp:positionH>
                <wp:positionV relativeFrom="paragraph">
                  <wp:posOffset>43815</wp:posOffset>
                </wp:positionV>
                <wp:extent cx="118745" cy="142240"/>
                <wp:effectExtent l="0" t="0" r="14605" b="10160"/>
                <wp:wrapNone/>
                <wp:docPr id="30" name="Rechtec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42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55731D" id="Rechteck 30" o:spid="_x0000_s1026" style="position:absolute;margin-left:315.1pt;margin-top:3.45pt;width:9.35pt;height:11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" fillcolor="window" strokecolor="windowText" strokeweight="1.25pt"/>
            </w:pict>
          </mc:Fallback>
        </mc:AlternateContent>
      </w:r>
      <w:r w:rsidRPr="00082488">
        <w:rPr>
          <w:rFonts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CE0B54C" wp14:editId="039818AD">
                <wp:simplePos x="0" y="0"/>
                <wp:positionH relativeFrom="column">
                  <wp:posOffset>2398395</wp:posOffset>
                </wp:positionH>
                <wp:positionV relativeFrom="paragraph">
                  <wp:posOffset>43180</wp:posOffset>
                </wp:positionV>
                <wp:extent cx="118745" cy="142240"/>
                <wp:effectExtent l="0" t="0" r="14605" b="10160"/>
                <wp:wrapNone/>
                <wp:docPr id="29" name="Rechtec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42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584BC6" id="Rechteck 29" o:spid="_x0000_s1026" style="position:absolute;margin-left:188.85pt;margin-top:3.4pt;width:9.35pt;height:11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" fillcolor="window" strokecolor="windowText" strokeweight="1.25pt"/>
            </w:pict>
          </mc:Fallback>
        </mc:AlternateContent>
      </w:r>
      <w:r>
        <w:rPr>
          <w:rFonts w:cs="Arial"/>
          <w:sz w:val="20"/>
        </w:rPr>
        <w:t>Sturzrisiko erhöht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ja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nein</w:t>
      </w:r>
    </w:p>
    <w:p w:rsidR="00E95E4C" w:rsidRDefault="00E95E4C" w:rsidP="00B40B32">
      <w:pPr>
        <w:rPr>
          <w:rFonts w:cs="Arial"/>
          <w:sz w:val="20"/>
        </w:rPr>
      </w:pPr>
    </w:p>
    <w:p w:rsidR="005E091E" w:rsidRPr="00082488" w:rsidRDefault="00215289" w:rsidP="00B40B32">
      <w:pPr>
        <w:rPr>
          <w:rFonts w:cs="Arial"/>
          <w:sz w:val="20"/>
        </w:rPr>
      </w:pPr>
      <w:r w:rsidRPr="00082488">
        <w:rPr>
          <w:rFonts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37E1CAE" wp14:editId="481F2351">
                <wp:simplePos x="0" y="0"/>
                <wp:positionH relativeFrom="column">
                  <wp:posOffset>3990119</wp:posOffset>
                </wp:positionH>
                <wp:positionV relativeFrom="paragraph">
                  <wp:posOffset>12065</wp:posOffset>
                </wp:positionV>
                <wp:extent cx="118745" cy="142240"/>
                <wp:effectExtent l="0" t="0" r="14605" b="10160"/>
                <wp:wrapNone/>
                <wp:docPr id="37" name="Rechtec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42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C8C15" id="Rechteck 37" o:spid="_x0000_s1026" style="position:absolute;margin-left:314.2pt;margin-top:.95pt;width:9.35pt;height:11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" fillcolor="window" strokecolor="windowText" strokeweight="1.25pt"/>
            </w:pict>
          </mc:Fallback>
        </mc:AlternateContent>
      </w:r>
      <w:r w:rsidRPr="00082488">
        <w:rPr>
          <w:rFonts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D9AA7AD" wp14:editId="611F7C1A">
                <wp:simplePos x="0" y="0"/>
                <wp:positionH relativeFrom="column">
                  <wp:posOffset>2392045</wp:posOffset>
                </wp:positionH>
                <wp:positionV relativeFrom="paragraph">
                  <wp:posOffset>12065</wp:posOffset>
                </wp:positionV>
                <wp:extent cx="118745" cy="142240"/>
                <wp:effectExtent l="0" t="0" r="14605" b="10160"/>
                <wp:wrapNone/>
                <wp:docPr id="36" name="Rechtec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42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DBE146" id="Rechteck 36" o:spid="_x0000_s1026" style="position:absolute;margin-left:188.35pt;margin-top:.95pt;width:9.35pt;height:11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" fillcolor="window" strokecolor="windowText" strokeweight="1.25pt"/>
            </w:pict>
          </mc:Fallback>
        </mc:AlternateContent>
      </w:r>
      <w:r w:rsidR="00E95E4C">
        <w:rPr>
          <w:rFonts w:cs="Arial"/>
          <w:sz w:val="20"/>
        </w:rPr>
        <w:t>Bekannte Osteoporose:</w:t>
      </w:r>
      <w:r w:rsidR="00E95E4C">
        <w:rPr>
          <w:rFonts w:cs="Arial"/>
          <w:sz w:val="20"/>
        </w:rPr>
        <w:tab/>
      </w:r>
      <w:r w:rsidR="00E95E4C">
        <w:rPr>
          <w:rFonts w:cs="Arial"/>
          <w:sz w:val="20"/>
        </w:rPr>
        <w:tab/>
      </w:r>
      <w:r w:rsidR="00E95E4C">
        <w:rPr>
          <w:rFonts w:cs="Arial"/>
          <w:sz w:val="20"/>
        </w:rPr>
        <w:tab/>
        <w:t>ja</w:t>
      </w:r>
      <w:r w:rsidR="00E95E4C">
        <w:rPr>
          <w:rFonts w:cs="Arial"/>
          <w:sz w:val="20"/>
        </w:rPr>
        <w:tab/>
      </w:r>
      <w:r w:rsidR="00E95E4C">
        <w:rPr>
          <w:rFonts w:cs="Arial"/>
          <w:sz w:val="20"/>
        </w:rPr>
        <w:tab/>
      </w:r>
      <w:r w:rsidR="00E95E4C">
        <w:rPr>
          <w:rFonts w:cs="Arial"/>
          <w:sz w:val="20"/>
        </w:rPr>
        <w:tab/>
      </w:r>
      <w:r w:rsidR="005E091E" w:rsidRPr="00082488">
        <w:rPr>
          <w:rFonts w:cs="Arial"/>
          <w:sz w:val="20"/>
        </w:rPr>
        <w:t>nein</w:t>
      </w:r>
    </w:p>
    <w:p w:rsidR="005E091E" w:rsidRPr="00082488" w:rsidRDefault="00215289" w:rsidP="00B40B32">
      <w:pPr>
        <w:rPr>
          <w:rFonts w:cs="Arial"/>
          <w:sz w:val="20"/>
        </w:rPr>
      </w:pPr>
      <w:r w:rsidRPr="00082488">
        <w:rPr>
          <w:rFonts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FE8CCC9" wp14:editId="7104FE9A">
                <wp:simplePos x="0" y="0"/>
                <wp:positionH relativeFrom="column">
                  <wp:posOffset>3990119</wp:posOffset>
                </wp:positionH>
                <wp:positionV relativeFrom="paragraph">
                  <wp:posOffset>29845</wp:posOffset>
                </wp:positionV>
                <wp:extent cx="118745" cy="142240"/>
                <wp:effectExtent l="0" t="0" r="14605" b="10160"/>
                <wp:wrapNone/>
                <wp:docPr id="39" name="Rechtec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42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5901F7" id="Rechteck 39" o:spid="_x0000_s1026" style="position:absolute;margin-left:314.2pt;margin-top:2.35pt;width:9.35pt;height:11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" fillcolor="window" strokecolor="windowText" strokeweight="1.25pt"/>
            </w:pict>
          </mc:Fallback>
        </mc:AlternateContent>
      </w:r>
      <w:r w:rsidRPr="00082488">
        <w:rPr>
          <w:rFonts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7A85400" wp14:editId="3FAB8028">
                <wp:simplePos x="0" y="0"/>
                <wp:positionH relativeFrom="column">
                  <wp:posOffset>2392045</wp:posOffset>
                </wp:positionH>
                <wp:positionV relativeFrom="paragraph">
                  <wp:posOffset>30480</wp:posOffset>
                </wp:positionV>
                <wp:extent cx="118745" cy="142240"/>
                <wp:effectExtent l="0" t="0" r="14605" b="10160"/>
                <wp:wrapNone/>
                <wp:docPr id="38" name="Rechtec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42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B4B955" id="Rechteck 38" o:spid="_x0000_s1026" style="position:absolute;margin-left:188.35pt;margin-top:2.4pt;width:9.35pt;height:11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" fillcolor="window" strokecolor="windowText" strokeweight="1.25pt"/>
            </w:pict>
          </mc:Fallback>
        </mc:AlternateContent>
      </w:r>
      <w:r w:rsidR="00E95E4C">
        <w:rPr>
          <w:rFonts w:cs="Arial"/>
          <w:sz w:val="20"/>
        </w:rPr>
        <w:t>Familiäre Osteoporose:</w:t>
      </w:r>
      <w:r w:rsidR="00E95E4C">
        <w:rPr>
          <w:rFonts w:cs="Arial"/>
          <w:sz w:val="20"/>
        </w:rPr>
        <w:tab/>
      </w:r>
      <w:r w:rsidR="00E95E4C">
        <w:rPr>
          <w:rFonts w:cs="Arial"/>
          <w:sz w:val="20"/>
        </w:rPr>
        <w:tab/>
      </w:r>
      <w:r w:rsidR="00E95E4C">
        <w:rPr>
          <w:rFonts w:cs="Arial"/>
          <w:sz w:val="20"/>
        </w:rPr>
        <w:tab/>
        <w:t>ja</w:t>
      </w:r>
      <w:r w:rsidR="00E95E4C">
        <w:rPr>
          <w:rFonts w:cs="Arial"/>
          <w:sz w:val="20"/>
        </w:rPr>
        <w:tab/>
      </w:r>
      <w:r w:rsidR="00E95E4C">
        <w:rPr>
          <w:rFonts w:cs="Arial"/>
          <w:sz w:val="20"/>
        </w:rPr>
        <w:tab/>
      </w:r>
      <w:r w:rsidR="00E95E4C">
        <w:rPr>
          <w:rFonts w:cs="Arial"/>
          <w:sz w:val="20"/>
        </w:rPr>
        <w:tab/>
      </w:r>
      <w:r w:rsidR="005E091E" w:rsidRPr="00082488">
        <w:rPr>
          <w:rFonts w:cs="Arial"/>
          <w:sz w:val="20"/>
        </w:rPr>
        <w:t>nein</w:t>
      </w:r>
    </w:p>
    <w:p w:rsidR="00082488" w:rsidRPr="00070055" w:rsidRDefault="00070055" w:rsidP="00B40B32">
      <w:pPr>
        <w:rPr>
          <w:rFonts w:cs="Arial"/>
          <w:sz w:val="20"/>
        </w:rPr>
      </w:pPr>
      <w:r w:rsidRPr="00082488">
        <w:rPr>
          <w:rFonts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D0D6EA4" wp14:editId="775A600B">
                <wp:simplePos x="0" y="0"/>
                <wp:positionH relativeFrom="column">
                  <wp:posOffset>2385060</wp:posOffset>
                </wp:positionH>
                <wp:positionV relativeFrom="paragraph">
                  <wp:posOffset>33655</wp:posOffset>
                </wp:positionV>
                <wp:extent cx="118745" cy="142240"/>
                <wp:effectExtent l="0" t="0" r="14605" b="10160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42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7BB60" id="Rechteck 10" o:spid="_x0000_s1026" style="position:absolute;margin-left:187.8pt;margin-top:2.65pt;width:9.35pt;height:11.2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" fillcolor="window" strokecolor="windowText" strokeweight="1.25pt"/>
            </w:pict>
          </mc:Fallback>
        </mc:AlternateContent>
      </w:r>
      <w:r w:rsidRPr="00082488">
        <w:rPr>
          <w:rFonts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EB22E71" wp14:editId="44AC9CF0">
                <wp:simplePos x="0" y="0"/>
                <wp:positionH relativeFrom="column">
                  <wp:posOffset>3984625</wp:posOffset>
                </wp:positionH>
                <wp:positionV relativeFrom="paragraph">
                  <wp:posOffset>27940</wp:posOffset>
                </wp:positionV>
                <wp:extent cx="118745" cy="142240"/>
                <wp:effectExtent l="0" t="0" r="14605" b="10160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42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F30714" id="Rechteck 11" o:spid="_x0000_s1026" style="position:absolute;margin-left:313.75pt;margin-top:2.2pt;width:9.35pt;height:11.2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" fillcolor="window" strokecolor="windowText" strokeweight="1.25pt"/>
            </w:pict>
          </mc:Fallback>
        </mc:AlternateContent>
      </w:r>
      <w:r w:rsidRPr="00070055">
        <w:rPr>
          <w:rFonts w:cs="Arial"/>
          <w:sz w:val="20"/>
        </w:rPr>
        <w:t>Rückenschmerzen</w:t>
      </w:r>
      <w:r>
        <w:rPr>
          <w:rFonts w:cs="Arial"/>
          <w:sz w:val="20"/>
        </w:rPr>
        <w:t>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ja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nein</w:t>
      </w:r>
    </w:p>
    <w:p w:rsidR="00070055" w:rsidRDefault="00070055" w:rsidP="00B40B32">
      <w:pPr>
        <w:rPr>
          <w:rFonts w:cs="Arial"/>
          <w:sz w:val="20"/>
          <w:u w:val="single"/>
        </w:rPr>
      </w:pPr>
    </w:p>
    <w:p w:rsidR="00082488" w:rsidRPr="00082488" w:rsidRDefault="004D7F92" w:rsidP="00B40B32">
      <w:pPr>
        <w:rPr>
          <w:rFonts w:cs="Arial"/>
          <w:sz w:val="20"/>
          <w:u w:val="single"/>
        </w:rPr>
      </w:pPr>
      <w:r w:rsidRPr="00082488">
        <w:rPr>
          <w:rFonts w:cs="Arial"/>
          <w:sz w:val="20"/>
          <w:u w:val="single"/>
        </w:rPr>
        <w:t>Wirbelkörperfraktur</w:t>
      </w:r>
      <w:r w:rsidR="007E01F2">
        <w:rPr>
          <w:rFonts w:cs="Arial"/>
          <w:sz w:val="20"/>
          <w:u w:val="single"/>
        </w:rPr>
        <w:t>en (bitte ankreuzen)</w:t>
      </w:r>
    </w:p>
    <w:p w:rsidR="00215289" w:rsidRPr="00082488" w:rsidRDefault="006E325A" w:rsidP="00B40B32">
      <w:pPr>
        <w:rPr>
          <w:rFonts w:cs="Arial"/>
          <w:sz w:val="20"/>
        </w:rPr>
      </w:pPr>
      <w:r w:rsidRPr="00082488">
        <w:rPr>
          <w:rFonts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9BFFA74" wp14:editId="04F82E0E">
                <wp:simplePos x="0" y="0"/>
                <wp:positionH relativeFrom="column">
                  <wp:posOffset>3009265</wp:posOffset>
                </wp:positionH>
                <wp:positionV relativeFrom="paragraph">
                  <wp:posOffset>48895</wp:posOffset>
                </wp:positionV>
                <wp:extent cx="238760" cy="134620"/>
                <wp:effectExtent l="0" t="0" r="20320" b="17780"/>
                <wp:wrapNone/>
                <wp:docPr id="50" name="Textfeld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13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E01F2" w:rsidRDefault="007E01F2" w:rsidP="004D7F92">
                            <w:pPr>
                              <w:jc w:val="center"/>
                            </w:pPr>
                            <w:r>
                              <w:t>_</w:t>
                            </w:r>
                            <w:r w:rsidRPr="006E325A">
                              <w:rPr>
                                <w:b/>
                                <w:sz w:val="20"/>
                              </w:rPr>
                              <w:t>12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FFA74" id="Textfeld 50" o:spid="_x0000_s1027" type="#_x0000_t202" style="position:absolute;margin-left:236.95pt;margin-top:3.85pt;width:18.8pt;height:10.6pt;z-index:2517422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" fillcolor="window" strokeweight=".5pt">
                <v:textbox inset="0,0,0,0">
                  <w:txbxContent>
                    <w:p w:rsidR="007E01F2" w:rsidRDefault="007E01F2" w:rsidP="004D7F92">
                      <w:pPr>
                        <w:jc w:val="center"/>
                      </w:pPr>
                      <w:r>
                        <w:t>_</w:t>
                      </w:r>
                      <w:r w:rsidRPr="006E325A">
                        <w:rPr>
                          <w:b/>
                          <w:sz w:val="20"/>
                        </w:rPr>
                        <w:t>12</w:t>
                      </w:r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Pr="00082488">
        <w:rPr>
          <w:rFonts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475542B" wp14:editId="742A9F21">
                <wp:simplePos x="0" y="0"/>
                <wp:positionH relativeFrom="column">
                  <wp:posOffset>1478280</wp:posOffset>
                </wp:positionH>
                <wp:positionV relativeFrom="paragraph">
                  <wp:posOffset>35560</wp:posOffset>
                </wp:positionV>
                <wp:extent cx="238760" cy="134620"/>
                <wp:effectExtent l="0" t="0" r="27940" b="17780"/>
                <wp:wrapNone/>
                <wp:docPr id="45" name="Textfeld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13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01F2" w:rsidRDefault="007E01F2" w:rsidP="004D7F92">
                            <w:pPr>
                              <w:jc w:val="center"/>
                            </w:pPr>
                            <w:r>
                              <w:t>_</w:t>
                            </w:r>
                            <w:r w:rsidRPr="006E325A">
                              <w:rPr>
                                <w:b/>
                                <w:sz w:val="20"/>
                              </w:rPr>
                              <w:t>7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5542B" id="Textfeld 45" o:spid="_x0000_s1028" type="#_x0000_t202" style="position:absolute;margin-left:116.4pt;margin-top:2.8pt;width:18.8pt;height:10.6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" fillcolor="white [3201]" strokeweight=".5pt">
                <v:textbox inset="0,0,0,0">
                  <w:txbxContent>
                    <w:p w:rsidR="007E01F2" w:rsidRDefault="007E01F2" w:rsidP="004D7F92">
                      <w:pPr>
                        <w:jc w:val="center"/>
                      </w:pPr>
                      <w:r>
                        <w:t>_</w:t>
                      </w:r>
                      <w:r w:rsidRPr="006E325A">
                        <w:rPr>
                          <w:b/>
                          <w:sz w:val="20"/>
                        </w:rPr>
                        <w:t>7</w:t>
                      </w:r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Pr="00082488">
        <w:rPr>
          <w:rFonts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227BDF6" wp14:editId="69AF3B57">
                <wp:simplePos x="0" y="0"/>
                <wp:positionH relativeFrom="column">
                  <wp:posOffset>1191260</wp:posOffset>
                </wp:positionH>
                <wp:positionV relativeFrom="paragraph">
                  <wp:posOffset>42572</wp:posOffset>
                </wp:positionV>
                <wp:extent cx="238760" cy="134620"/>
                <wp:effectExtent l="0" t="0" r="27940" b="17780"/>
                <wp:wrapNone/>
                <wp:docPr id="44" name="Textfeld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13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01F2" w:rsidRDefault="007E01F2" w:rsidP="004D7F92">
                            <w:pPr>
                              <w:jc w:val="center"/>
                            </w:pPr>
                            <w:r>
                              <w:t>_</w:t>
                            </w:r>
                            <w:r w:rsidRPr="006E325A">
                              <w:rPr>
                                <w:b/>
                                <w:sz w:val="20"/>
                              </w:rPr>
                              <w:t>6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7BDF6" id="Textfeld 44" o:spid="_x0000_s1029" type="#_x0000_t202" style="position:absolute;margin-left:93.8pt;margin-top:3.35pt;width:18.8pt;height:10.6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" fillcolor="white [3201]" strokeweight=".5pt">
                <v:textbox inset="0,0,0,0">
                  <w:txbxContent>
                    <w:p w:rsidR="007E01F2" w:rsidRDefault="007E01F2" w:rsidP="004D7F92">
                      <w:pPr>
                        <w:jc w:val="center"/>
                      </w:pPr>
                      <w:r>
                        <w:t>_</w:t>
                      </w:r>
                      <w:r w:rsidRPr="006E325A">
                        <w:rPr>
                          <w:b/>
                          <w:sz w:val="20"/>
                        </w:rPr>
                        <w:t>6</w:t>
                      </w:r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D361E7" w:rsidRPr="00082488">
        <w:rPr>
          <w:rFonts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284628F" wp14:editId="2BC5B548">
                <wp:simplePos x="0" y="0"/>
                <wp:positionH relativeFrom="column">
                  <wp:posOffset>6167340</wp:posOffset>
                </wp:positionH>
                <wp:positionV relativeFrom="paragraph">
                  <wp:posOffset>9773</wp:posOffset>
                </wp:positionV>
                <wp:extent cx="118745" cy="142240"/>
                <wp:effectExtent l="0" t="0" r="14605" b="10160"/>
                <wp:wrapNone/>
                <wp:docPr id="42" name="Rechtec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42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E01F2" w:rsidRDefault="007E01F2" w:rsidP="00853E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4628F" id="Rechteck 42" o:spid="_x0000_s1030" style="position:absolute;margin-left:485.6pt;margin-top:.75pt;width:9.35pt;height:11.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" fillcolor="window" strokecolor="windowText" strokeweight="1.25pt">
                <v:textbox>
                  <w:txbxContent>
                    <w:p w:rsidR="007E01F2" w:rsidRDefault="007E01F2" w:rsidP="00853ED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361E7" w:rsidRPr="00082488">
        <w:rPr>
          <w:rFonts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AC860E0" wp14:editId="54395A6C">
                <wp:simplePos x="0" y="0"/>
                <wp:positionH relativeFrom="column">
                  <wp:posOffset>4838065</wp:posOffset>
                </wp:positionH>
                <wp:positionV relativeFrom="paragraph">
                  <wp:posOffset>48260</wp:posOffset>
                </wp:positionV>
                <wp:extent cx="238760" cy="134620"/>
                <wp:effectExtent l="0" t="0" r="27940" b="17780"/>
                <wp:wrapNone/>
                <wp:docPr id="55" name="Textfeld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13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E01F2" w:rsidRDefault="007E01F2" w:rsidP="00215289">
                            <w:r>
                              <w:t>_</w:t>
                            </w:r>
                            <w:r w:rsidRPr="006E325A">
                              <w:rPr>
                                <w:b/>
                                <w:sz w:val="20"/>
                              </w:rPr>
                              <w:t>5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860E0" id="Textfeld 55" o:spid="_x0000_s1031" type="#_x0000_t202" style="position:absolute;margin-left:380.95pt;margin-top:3.8pt;width:18.8pt;height:10.6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" fillcolor="window" strokeweight=".5pt">
                <v:textbox inset="0,0,0,0">
                  <w:txbxContent>
                    <w:p w:rsidR="007E01F2" w:rsidRDefault="007E01F2" w:rsidP="00215289">
                      <w:r>
                        <w:t>_</w:t>
                      </w:r>
                      <w:r w:rsidRPr="006E325A">
                        <w:rPr>
                          <w:b/>
                          <w:sz w:val="20"/>
                        </w:rPr>
                        <w:t>5</w:t>
                      </w:r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D361E7" w:rsidRPr="00082488">
        <w:rPr>
          <w:rFonts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74ED466" wp14:editId="66372DDC">
                <wp:simplePos x="0" y="0"/>
                <wp:positionH relativeFrom="column">
                  <wp:posOffset>4549775</wp:posOffset>
                </wp:positionH>
                <wp:positionV relativeFrom="paragraph">
                  <wp:posOffset>46355</wp:posOffset>
                </wp:positionV>
                <wp:extent cx="238760" cy="134620"/>
                <wp:effectExtent l="0" t="0" r="27940" b="17780"/>
                <wp:wrapNone/>
                <wp:docPr id="54" name="Textfeld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13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E01F2" w:rsidRDefault="007E01F2" w:rsidP="00215289">
                            <w:r>
                              <w:t>_</w:t>
                            </w:r>
                            <w:r w:rsidRPr="006E325A">
                              <w:rPr>
                                <w:b/>
                                <w:sz w:val="20"/>
                              </w:rPr>
                              <w:t>4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ED466" id="Textfeld 54" o:spid="_x0000_s1032" type="#_x0000_t202" style="position:absolute;margin-left:358.25pt;margin-top:3.65pt;width:18.8pt;height:10.6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" fillcolor="window" strokeweight=".5pt">
                <v:textbox inset="0,0,0,0">
                  <w:txbxContent>
                    <w:p w:rsidR="007E01F2" w:rsidRDefault="007E01F2" w:rsidP="00215289">
                      <w:r>
                        <w:t>_</w:t>
                      </w:r>
                      <w:r w:rsidRPr="006E325A">
                        <w:rPr>
                          <w:b/>
                          <w:sz w:val="20"/>
                        </w:rPr>
                        <w:t>4</w:t>
                      </w:r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D361E7" w:rsidRPr="00082488">
        <w:rPr>
          <w:rFonts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DE744D5" wp14:editId="5C489F81">
                <wp:simplePos x="0" y="0"/>
                <wp:positionH relativeFrom="column">
                  <wp:posOffset>4271010</wp:posOffset>
                </wp:positionH>
                <wp:positionV relativeFrom="paragraph">
                  <wp:posOffset>45085</wp:posOffset>
                </wp:positionV>
                <wp:extent cx="238760" cy="134620"/>
                <wp:effectExtent l="0" t="0" r="27940" b="17780"/>
                <wp:wrapNone/>
                <wp:docPr id="53" name="Textfeld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13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E01F2" w:rsidRDefault="007E01F2" w:rsidP="00215289">
                            <w:r>
                              <w:t>_</w:t>
                            </w:r>
                            <w:r w:rsidRPr="006E325A">
                              <w:rPr>
                                <w:b/>
                                <w:sz w:val="20"/>
                              </w:rPr>
                              <w:t>3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744D5" id="Textfeld 53" o:spid="_x0000_s1033" type="#_x0000_t202" style="position:absolute;margin-left:336.3pt;margin-top:3.55pt;width:18.8pt;height:10.6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" fillcolor="window" strokeweight=".5pt">
                <v:textbox inset="0,0,0,0">
                  <w:txbxContent>
                    <w:p w:rsidR="007E01F2" w:rsidRDefault="007E01F2" w:rsidP="00215289">
                      <w:r>
                        <w:t>_</w:t>
                      </w:r>
                      <w:r w:rsidRPr="006E325A">
                        <w:rPr>
                          <w:b/>
                          <w:sz w:val="20"/>
                        </w:rPr>
                        <w:t>3</w:t>
                      </w:r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4D7F92" w:rsidRPr="00082488">
        <w:rPr>
          <w:rFonts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91C0914" wp14:editId="73952FB6">
                <wp:simplePos x="0" y="0"/>
                <wp:positionH relativeFrom="column">
                  <wp:posOffset>2334895</wp:posOffset>
                </wp:positionH>
                <wp:positionV relativeFrom="paragraph">
                  <wp:posOffset>48895</wp:posOffset>
                </wp:positionV>
                <wp:extent cx="215265" cy="134620"/>
                <wp:effectExtent l="0" t="0" r="20320" b="17780"/>
                <wp:wrapNone/>
                <wp:docPr id="48" name="Textfeld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" cy="13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01F2" w:rsidRDefault="007E01F2" w:rsidP="004D7F92">
                            <w:pPr>
                              <w:jc w:val="center"/>
                            </w:pPr>
                            <w:r>
                              <w:t>_</w:t>
                            </w:r>
                            <w:r w:rsidRPr="006E325A">
                              <w:rPr>
                                <w:b/>
                                <w:sz w:val="20"/>
                              </w:rPr>
                              <w:t>10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1C0914" id="Textfeld 48" o:spid="_x0000_s1034" type="#_x0000_t202" style="position:absolute;margin-left:183.85pt;margin-top:3.85pt;width:16.95pt;height:10.6pt;z-index:251738112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" fillcolor="white [3201]" strokeweight=".5pt">
                <v:textbox inset="0,0,0,0">
                  <w:txbxContent>
                    <w:p w:rsidR="007E01F2" w:rsidRDefault="007E01F2" w:rsidP="004D7F92">
                      <w:pPr>
                        <w:jc w:val="center"/>
                      </w:pPr>
                      <w:r>
                        <w:t>_</w:t>
                      </w:r>
                      <w:r w:rsidRPr="006E325A">
                        <w:rPr>
                          <w:b/>
                          <w:sz w:val="20"/>
                        </w:rPr>
                        <w:t>10</w:t>
                      </w:r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4D7F92" w:rsidRPr="00082488">
        <w:rPr>
          <w:rFonts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D544517" wp14:editId="64EB5374">
                <wp:simplePos x="0" y="0"/>
                <wp:positionH relativeFrom="column">
                  <wp:posOffset>2044700</wp:posOffset>
                </wp:positionH>
                <wp:positionV relativeFrom="paragraph">
                  <wp:posOffset>46355</wp:posOffset>
                </wp:positionV>
                <wp:extent cx="238760" cy="134620"/>
                <wp:effectExtent l="0" t="0" r="27940" b="17780"/>
                <wp:wrapNone/>
                <wp:docPr id="47" name="Textfeld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13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01F2" w:rsidRDefault="007E01F2" w:rsidP="004D7F92">
                            <w:pPr>
                              <w:jc w:val="center"/>
                            </w:pPr>
                            <w:r>
                              <w:t>_</w:t>
                            </w:r>
                            <w:r w:rsidRPr="006E325A">
                              <w:rPr>
                                <w:b/>
                                <w:sz w:val="20"/>
                              </w:rPr>
                              <w:t>9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44517" id="Textfeld 47" o:spid="_x0000_s1035" type="#_x0000_t202" style="position:absolute;margin-left:161pt;margin-top:3.65pt;width:18.8pt;height:10.6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" fillcolor="white [3201]" strokeweight=".5pt">
                <v:textbox inset="0,0,0,0">
                  <w:txbxContent>
                    <w:p w:rsidR="007E01F2" w:rsidRDefault="007E01F2" w:rsidP="004D7F92">
                      <w:pPr>
                        <w:jc w:val="center"/>
                      </w:pPr>
                      <w:r>
                        <w:t>_</w:t>
                      </w:r>
                      <w:r w:rsidRPr="006E325A">
                        <w:rPr>
                          <w:b/>
                          <w:sz w:val="20"/>
                        </w:rPr>
                        <w:t>9</w:t>
                      </w:r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4D7F92" w:rsidRPr="00082488">
        <w:rPr>
          <w:rFonts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2ED69A6" wp14:editId="58FADD58">
                <wp:simplePos x="0" y="0"/>
                <wp:positionH relativeFrom="column">
                  <wp:posOffset>1758950</wp:posOffset>
                </wp:positionH>
                <wp:positionV relativeFrom="paragraph">
                  <wp:posOffset>45085</wp:posOffset>
                </wp:positionV>
                <wp:extent cx="238760" cy="134620"/>
                <wp:effectExtent l="0" t="0" r="27940" b="17780"/>
                <wp:wrapNone/>
                <wp:docPr id="46" name="Textfeld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13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01F2" w:rsidRDefault="007E01F2" w:rsidP="004D7F92">
                            <w:pPr>
                              <w:jc w:val="center"/>
                            </w:pPr>
                            <w:r>
                              <w:t>_</w:t>
                            </w:r>
                            <w:r w:rsidRPr="006E325A">
                              <w:rPr>
                                <w:b/>
                                <w:sz w:val="20"/>
                              </w:rPr>
                              <w:t>8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D69A6" id="Textfeld 46" o:spid="_x0000_s1036" type="#_x0000_t202" style="position:absolute;margin-left:138.5pt;margin-top:3.55pt;width:18.8pt;height:10.6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" fillcolor="white [3201]" strokeweight=".5pt">
                <v:textbox inset="0,0,0,0">
                  <w:txbxContent>
                    <w:p w:rsidR="007E01F2" w:rsidRDefault="007E01F2" w:rsidP="004D7F92">
                      <w:pPr>
                        <w:jc w:val="center"/>
                      </w:pPr>
                      <w:r>
                        <w:t>_</w:t>
                      </w:r>
                      <w:r w:rsidRPr="006E325A">
                        <w:rPr>
                          <w:b/>
                          <w:sz w:val="20"/>
                        </w:rPr>
                        <w:t>8</w:t>
                      </w:r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4D7F92" w:rsidRPr="00082488">
        <w:rPr>
          <w:rFonts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B0A6338" wp14:editId="488D248C">
                <wp:simplePos x="0" y="0"/>
                <wp:positionH relativeFrom="column">
                  <wp:posOffset>892175</wp:posOffset>
                </wp:positionH>
                <wp:positionV relativeFrom="paragraph">
                  <wp:posOffset>49530</wp:posOffset>
                </wp:positionV>
                <wp:extent cx="238760" cy="134620"/>
                <wp:effectExtent l="0" t="0" r="15240" b="17780"/>
                <wp:wrapNone/>
                <wp:docPr id="43" name="Textfeld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13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01F2" w:rsidRDefault="007E01F2" w:rsidP="004D7F92">
                            <w:pPr>
                              <w:jc w:val="center"/>
                            </w:pPr>
                            <w:r>
                              <w:t>_</w:t>
                            </w:r>
                            <w:r w:rsidRPr="006E325A">
                              <w:rPr>
                                <w:b/>
                                <w:sz w:val="20"/>
                              </w:rPr>
                              <w:t>5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A6338" id="Textfeld 43" o:spid="_x0000_s1037" type="#_x0000_t202" style="position:absolute;margin-left:70.25pt;margin-top:3.9pt;width:18.8pt;height:10.6pt;z-index:2517278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" fillcolor="white [3201]" strokeweight=".5pt">
                <v:textbox inset="0,0,0,0">
                  <w:txbxContent>
                    <w:p w:rsidR="007E01F2" w:rsidRDefault="007E01F2" w:rsidP="004D7F92">
                      <w:pPr>
                        <w:jc w:val="center"/>
                      </w:pPr>
                      <w:r>
                        <w:t>_</w:t>
                      </w:r>
                      <w:r w:rsidRPr="006E325A">
                        <w:rPr>
                          <w:b/>
                          <w:sz w:val="20"/>
                        </w:rPr>
                        <w:t>5</w:t>
                      </w:r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4D7F92" w:rsidRPr="00082488">
        <w:rPr>
          <w:rFonts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784AA49" wp14:editId="778575E1">
                <wp:simplePos x="0" y="0"/>
                <wp:positionH relativeFrom="column">
                  <wp:posOffset>3990975</wp:posOffset>
                </wp:positionH>
                <wp:positionV relativeFrom="paragraph">
                  <wp:posOffset>44450</wp:posOffset>
                </wp:positionV>
                <wp:extent cx="238760" cy="134620"/>
                <wp:effectExtent l="0" t="0" r="27940" b="17780"/>
                <wp:wrapNone/>
                <wp:docPr id="52" name="Textfeld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13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E01F2" w:rsidRDefault="007E01F2" w:rsidP="00215289">
                            <w:r>
                              <w:t>_</w:t>
                            </w:r>
                            <w:r w:rsidRPr="006E325A">
                              <w:rPr>
                                <w:b/>
                                <w:sz w:val="20"/>
                              </w:rPr>
                              <w:t>2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4AA49" id="Textfeld 52" o:spid="_x0000_s1038" type="#_x0000_t202" style="position:absolute;margin-left:314.25pt;margin-top:3.5pt;width:18.8pt;height:10.6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" fillcolor="window" strokeweight=".5pt">
                <v:textbox inset="0,0,0,0">
                  <w:txbxContent>
                    <w:p w:rsidR="007E01F2" w:rsidRDefault="007E01F2" w:rsidP="00215289">
                      <w:r>
                        <w:t>_</w:t>
                      </w:r>
                      <w:r w:rsidRPr="006E325A">
                        <w:rPr>
                          <w:b/>
                          <w:sz w:val="20"/>
                        </w:rPr>
                        <w:t>2</w:t>
                      </w:r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4D7F92" w:rsidRPr="00082488">
        <w:rPr>
          <w:rFonts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6081DE4" wp14:editId="106F9610">
                <wp:simplePos x="0" y="0"/>
                <wp:positionH relativeFrom="column">
                  <wp:posOffset>3712210</wp:posOffset>
                </wp:positionH>
                <wp:positionV relativeFrom="paragraph">
                  <wp:posOffset>43180</wp:posOffset>
                </wp:positionV>
                <wp:extent cx="238760" cy="134620"/>
                <wp:effectExtent l="0" t="0" r="27940" b="17780"/>
                <wp:wrapNone/>
                <wp:docPr id="51" name="Textfeld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13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E01F2" w:rsidRDefault="007E01F2" w:rsidP="00215289">
                            <w:r>
                              <w:t>_</w:t>
                            </w:r>
                            <w:r w:rsidRPr="006E325A">
                              <w:rPr>
                                <w:b/>
                                <w:sz w:val="20"/>
                              </w:rPr>
                              <w:t>1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81DE4" id="Textfeld 51" o:spid="_x0000_s1039" type="#_x0000_t202" style="position:absolute;margin-left:292.3pt;margin-top:3.4pt;width:18.8pt;height:10.6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" fillcolor="window" strokeweight=".5pt">
                <v:textbox inset="0,0,0,0">
                  <w:txbxContent>
                    <w:p w:rsidR="007E01F2" w:rsidRDefault="007E01F2" w:rsidP="00215289">
                      <w:r>
                        <w:t>_</w:t>
                      </w:r>
                      <w:r w:rsidRPr="006E325A">
                        <w:rPr>
                          <w:b/>
                          <w:sz w:val="20"/>
                        </w:rPr>
                        <w:t>1</w:t>
                      </w:r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215289" w:rsidRPr="00082488">
        <w:rPr>
          <w:rFonts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3DC9C4F" wp14:editId="61655AE3">
                <wp:simplePos x="0" y="0"/>
                <wp:positionH relativeFrom="column">
                  <wp:posOffset>2693035</wp:posOffset>
                </wp:positionH>
                <wp:positionV relativeFrom="paragraph">
                  <wp:posOffset>41910</wp:posOffset>
                </wp:positionV>
                <wp:extent cx="238760" cy="134620"/>
                <wp:effectExtent l="0" t="0" r="25400" b="17780"/>
                <wp:wrapNone/>
                <wp:docPr id="49" name="Textfeld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13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01F2" w:rsidRDefault="007E01F2" w:rsidP="004D7F92">
                            <w:pPr>
                              <w:jc w:val="center"/>
                            </w:pPr>
                            <w:r>
                              <w:t>_</w:t>
                            </w:r>
                            <w:r w:rsidRPr="006E325A">
                              <w:rPr>
                                <w:b/>
                                <w:sz w:val="20"/>
                              </w:rPr>
                              <w:t>11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C9C4F" id="Textfeld 49" o:spid="_x0000_s1040" type="#_x0000_t202" style="position:absolute;margin-left:212.05pt;margin-top:3.3pt;width:18.8pt;height:10.6pt;z-index:2517401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" fillcolor="white [3201]" strokeweight=".5pt">
                <v:textbox inset="0,0,0,0">
                  <w:txbxContent>
                    <w:p w:rsidR="007E01F2" w:rsidRDefault="007E01F2" w:rsidP="004D7F92">
                      <w:pPr>
                        <w:jc w:val="center"/>
                      </w:pPr>
                      <w:r>
                        <w:t>_</w:t>
                      </w:r>
                      <w:r w:rsidRPr="006E325A">
                        <w:rPr>
                          <w:b/>
                          <w:sz w:val="20"/>
                        </w:rPr>
                        <w:t>11</w:t>
                      </w:r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215289" w:rsidRPr="00082488">
        <w:rPr>
          <w:rFonts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85CAEA7" wp14:editId="66A4FDA1">
                <wp:simplePos x="0" y="0"/>
                <wp:positionH relativeFrom="column">
                  <wp:posOffset>593587</wp:posOffset>
                </wp:positionH>
                <wp:positionV relativeFrom="paragraph">
                  <wp:posOffset>40944</wp:posOffset>
                </wp:positionV>
                <wp:extent cx="239064" cy="135172"/>
                <wp:effectExtent l="0" t="0" r="15240" b="17780"/>
                <wp:wrapNone/>
                <wp:docPr id="41" name="Textfeld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64" cy="1351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01F2" w:rsidRDefault="007E01F2" w:rsidP="004D7F92">
                            <w:pPr>
                              <w:jc w:val="center"/>
                            </w:pPr>
                            <w:r>
                              <w:t>_</w:t>
                            </w:r>
                            <w:r w:rsidRPr="006E325A">
                              <w:rPr>
                                <w:b/>
                                <w:sz w:val="20"/>
                              </w:rPr>
                              <w:t>4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CAEA7" id="Textfeld 41" o:spid="_x0000_s1041" type="#_x0000_t202" style="position:absolute;margin-left:46.75pt;margin-top:3.2pt;width:18.8pt;height:10.65pt;z-index:2517237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" fillcolor="white [3201]" strokeweight=".5pt">
                <v:textbox inset="0,0,0,0">
                  <w:txbxContent>
                    <w:p w:rsidR="007E01F2" w:rsidRDefault="007E01F2" w:rsidP="004D7F92">
                      <w:pPr>
                        <w:jc w:val="center"/>
                      </w:pPr>
                      <w:r>
                        <w:t>_</w:t>
                      </w:r>
                      <w:r w:rsidRPr="006E325A">
                        <w:rPr>
                          <w:b/>
                          <w:sz w:val="20"/>
                        </w:rPr>
                        <w:t>4</w:t>
                      </w:r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215289" w:rsidRPr="00082488">
        <w:rPr>
          <w:rFonts w:cs="Arial"/>
          <w:sz w:val="20"/>
        </w:rPr>
        <w:t xml:space="preserve">wo: BWK: </w:t>
      </w:r>
      <w:r w:rsidR="004D7F92" w:rsidRPr="00082488">
        <w:rPr>
          <w:rFonts w:cs="Arial"/>
          <w:sz w:val="20"/>
        </w:rPr>
        <w:tab/>
      </w:r>
      <w:r w:rsidR="004D7F92" w:rsidRPr="00082488">
        <w:rPr>
          <w:rFonts w:cs="Arial"/>
          <w:sz w:val="20"/>
        </w:rPr>
        <w:tab/>
      </w:r>
      <w:r w:rsidR="004D7F92" w:rsidRPr="00082488">
        <w:rPr>
          <w:rFonts w:cs="Arial"/>
          <w:sz w:val="20"/>
        </w:rPr>
        <w:tab/>
      </w:r>
      <w:r w:rsidR="004D7F92" w:rsidRPr="00082488">
        <w:rPr>
          <w:rFonts w:cs="Arial"/>
          <w:sz w:val="20"/>
        </w:rPr>
        <w:tab/>
      </w:r>
      <w:r w:rsidR="004D7F92" w:rsidRPr="00082488">
        <w:rPr>
          <w:rFonts w:cs="Arial"/>
          <w:sz w:val="20"/>
        </w:rPr>
        <w:tab/>
      </w:r>
      <w:r w:rsidR="004D7F92" w:rsidRPr="00082488">
        <w:rPr>
          <w:rFonts w:cs="Arial"/>
          <w:sz w:val="20"/>
        </w:rPr>
        <w:tab/>
        <w:t xml:space="preserve">      </w:t>
      </w:r>
      <w:r w:rsidR="00853ED7" w:rsidRPr="00082488">
        <w:rPr>
          <w:rFonts w:cs="Arial"/>
          <w:sz w:val="20"/>
        </w:rPr>
        <w:t xml:space="preserve"> </w:t>
      </w:r>
      <w:r w:rsidR="004D7F92" w:rsidRPr="00082488">
        <w:rPr>
          <w:rFonts w:cs="Arial"/>
          <w:sz w:val="20"/>
        </w:rPr>
        <w:t>LWK:</w:t>
      </w:r>
      <w:r w:rsidR="004D7F92" w:rsidRPr="00082488">
        <w:rPr>
          <w:rFonts w:cs="Arial"/>
          <w:sz w:val="20"/>
        </w:rPr>
        <w:tab/>
      </w:r>
      <w:r w:rsidR="00D361E7" w:rsidRPr="00082488">
        <w:rPr>
          <w:rFonts w:cs="Arial"/>
          <w:sz w:val="20"/>
        </w:rPr>
        <w:tab/>
      </w:r>
      <w:r w:rsidR="00D361E7" w:rsidRPr="00082488">
        <w:rPr>
          <w:rFonts w:cs="Arial"/>
          <w:sz w:val="20"/>
        </w:rPr>
        <w:tab/>
      </w:r>
      <w:r w:rsidR="00D361E7" w:rsidRPr="00082488">
        <w:rPr>
          <w:rFonts w:cs="Arial"/>
          <w:sz w:val="20"/>
        </w:rPr>
        <w:tab/>
      </w:r>
      <w:r w:rsidR="004D7F92" w:rsidRPr="00082488">
        <w:rPr>
          <w:rFonts w:cs="Arial"/>
          <w:sz w:val="20"/>
        </w:rPr>
        <w:t>keine Fraktur</w:t>
      </w:r>
      <w:r w:rsidR="00853ED7" w:rsidRPr="00082488">
        <w:rPr>
          <w:rFonts w:cs="Arial"/>
          <w:sz w:val="20"/>
        </w:rPr>
        <w:tab/>
      </w:r>
    </w:p>
    <w:p w:rsidR="001C4700" w:rsidRDefault="001C4700" w:rsidP="00B40B32">
      <w:pPr>
        <w:rPr>
          <w:rFonts w:cs="Arial"/>
          <w:sz w:val="20"/>
          <w:u w:val="single"/>
        </w:rPr>
      </w:pPr>
    </w:p>
    <w:p w:rsidR="00853ED7" w:rsidRPr="00082488" w:rsidRDefault="00853ED7" w:rsidP="00B40B32">
      <w:pPr>
        <w:rPr>
          <w:rFonts w:cs="Arial"/>
          <w:sz w:val="20"/>
          <w:u w:val="single"/>
        </w:rPr>
      </w:pPr>
      <w:r w:rsidRPr="00082488">
        <w:rPr>
          <w:rFonts w:cs="Arial"/>
          <w:sz w:val="20"/>
          <w:u w:val="single"/>
        </w:rPr>
        <w:t>Wirbelkörperdeformationen</w:t>
      </w:r>
      <w:r w:rsidR="007E01F2">
        <w:rPr>
          <w:rFonts w:cs="Arial"/>
          <w:sz w:val="20"/>
          <w:u w:val="single"/>
        </w:rPr>
        <w:t xml:space="preserve"> (z. B. </w:t>
      </w:r>
      <w:proofErr w:type="spellStart"/>
      <w:r w:rsidR="007E01F2">
        <w:rPr>
          <w:rFonts w:cs="Arial"/>
          <w:sz w:val="20"/>
          <w:u w:val="single"/>
        </w:rPr>
        <w:t>Sinterungen</w:t>
      </w:r>
      <w:proofErr w:type="spellEnd"/>
      <w:r w:rsidR="007E01F2">
        <w:rPr>
          <w:rFonts w:cs="Arial"/>
          <w:sz w:val="20"/>
          <w:u w:val="single"/>
        </w:rPr>
        <w:t>)</w:t>
      </w:r>
    </w:p>
    <w:p w:rsidR="00853ED7" w:rsidRPr="00082488" w:rsidRDefault="00D361E7" w:rsidP="00B40B32">
      <w:pPr>
        <w:rPr>
          <w:rFonts w:cs="Arial"/>
          <w:sz w:val="20"/>
        </w:rPr>
      </w:pPr>
      <w:r w:rsidRPr="00082488">
        <w:rPr>
          <w:rFonts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2A2F5D5" wp14:editId="20BDDF3F">
                <wp:simplePos x="0" y="0"/>
                <wp:positionH relativeFrom="column">
                  <wp:posOffset>6169771</wp:posOffset>
                </wp:positionH>
                <wp:positionV relativeFrom="paragraph">
                  <wp:posOffset>31446</wp:posOffset>
                </wp:positionV>
                <wp:extent cx="118745" cy="142240"/>
                <wp:effectExtent l="0" t="0" r="14605" b="10160"/>
                <wp:wrapNone/>
                <wp:docPr id="56" name="Rechteck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42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65861" id="Rechteck 56" o:spid="_x0000_s1026" style="position:absolute;margin-left:485.8pt;margin-top:2.5pt;width:9.35pt;height:11.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" fillcolor="window" strokecolor="windowText" strokeweight="1.25pt">
                <v:textbox inset="0,0,0,0"/>
              </v:rect>
            </w:pict>
          </mc:Fallback>
        </mc:AlternateContent>
      </w:r>
      <w:r w:rsidRPr="00082488">
        <w:rPr>
          <w:rFonts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F2A38D2" wp14:editId="01D2AE54">
                <wp:simplePos x="0" y="0"/>
                <wp:positionH relativeFrom="column">
                  <wp:posOffset>4839335</wp:posOffset>
                </wp:positionH>
                <wp:positionV relativeFrom="paragraph">
                  <wp:posOffset>45085</wp:posOffset>
                </wp:positionV>
                <wp:extent cx="238760" cy="134620"/>
                <wp:effectExtent l="0" t="0" r="27940" b="17780"/>
                <wp:wrapNone/>
                <wp:docPr id="71" name="Textfeld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13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E01F2" w:rsidRDefault="007E01F2" w:rsidP="00D361E7">
                            <w:r>
                              <w:t>_</w:t>
                            </w:r>
                            <w:r w:rsidRPr="006E325A">
                              <w:rPr>
                                <w:b/>
                                <w:sz w:val="20"/>
                              </w:rPr>
                              <w:t>5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A38D2" id="Textfeld 71" o:spid="_x0000_s1042" type="#_x0000_t202" style="position:absolute;margin-left:381.05pt;margin-top:3.55pt;width:18.8pt;height:10.6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" fillcolor="window" strokeweight=".5pt">
                <v:textbox inset="0,0,0,0">
                  <w:txbxContent>
                    <w:p w:rsidR="007E01F2" w:rsidRDefault="007E01F2" w:rsidP="00D361E7">
                      <w:r>
                        <w:t>_</w:t>
                      </w:r>
                      <w:r w:rsidRPr="006E325A">
                        <w:rPr>
                          <w:b/>
                          <w:sz w:val="20"/>
                        </w:rPr>
                        <w:t>5</w:t>
                      </w:r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Pr="00082488">
        <w:rPr>
          <w:rFonts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A767E6C" wp14:editId="7EDCA7A9">
                <wp:simplePos x="0" y="0"/>
                <wp:positionH relativeFrom="column">
                  <wp:posOffset>4542790</wp:posOffset>
                </wp:positionH>
                <wp:positionV relativeFrom="paragraph">
                  <wp:posOffset>43180</wp:posOffset>
                </wp:positionV>
                <wp:extent cx="238760" cy="134620"/>
                <wp:effectExtent l="0" t="0" r="27940" b="17780"/>
                <wp:wrapNone/>
                <wp:docPr id="70" name="Textfeld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13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E01F2" w:rsidRDefault="007E01F2" w:rsidP="00D361E7">
                            <w:r>
                              <w:t>_</w:t>
                            </w:r>
                            <w:r w:rsidRPr="006E325A">
                              <w:rPr>
                                <w:b/>
                                <w:sz w:val="20"/>
                              </w:rPr>
                              <w:t>4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67E6C" id="Textfeld 70" o:spid="_x0000_s1043" type="#_x0000_t202" style="position:absolute;margin-left:357.7pt;margin-top:3.4pt;width:18.8pt;height:10.6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" fillcolor="window" strokeweight=".5pt">
                <v:textbox inset="0,0,0,0">
                  <w:txbxContent>
                    <w:p w:rsidR="007E01F2" w:rsidRDefault="007E01F2" w:rsidP="00D361E7">
                      <w:r>
                        <w:t>_</w:t>
                      </w:r>
                      <w:r w:rsidRPr="006E325A">
                        <w:rPr>
                          <w:b/>
                          <w:sz w:val="20"/>
                        </w:rPr>
                        <w:t>4</w:t>
                      </w:r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Pr="00082488">
        <w:rPr>
          <w:rFonts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218F897" wp14:editId="4305B3AA">
                <wp:simplePos x="0" y="0"/>
                <wp:positionH relativeFrom="column">
                  <wp:posOffset>4264025</wp:posOffset>
                </wp:positionH>
                <wp:positionV relativeFrom="paragraph">
                  <wp:posOffset>34290</wp:posOffset>
                </wp:positionV>
                <wp:extent cx="238760" cy="134620"/>
                <wp:effectExtent l="0" t="0" r="27940" b="17780"/>
                <wp:wrapNone/>
                <wp:docPr id="69" name="Textfeld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13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E01F2" w:rsidRDefault="007E01F2" w:rsidP="00D361E7">
                            <w:r>
                              <w:t>_</w:t>
                            </w:r>
                            <w:r w:rsidRPr="006E325A">
                              <w:rPr>
                                <w:b/>
                                <w:sz w:val="20"/>
                              </w:rPr>
                              <w:t>3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8F897" id="Textfeld 69" o:spid="_x0000_s1044" type="#_x0000_t202" style="position:absolute;margin-left:335.75pt;margin-top:2.7pt;width:18.8pt;height:10.6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" fillcolor="window" strokeweight=".5pt">
                <v:textbox inset="0,0,0,0">
                  <w:txbxContent>
                    <w:p w:rsidR="007E01F2" w:rsidRDefault="007E01F2" w:rsidP="00D361E7">
                      <w:r>
                        <w:t>_</w:t>
                      </w:r>
                      <w:r w:rsidRPr="006E325A">
                        <w:rPr>
                          <w:b/>
                          <w:sz w:val="20"/>
                        </w:rPr>
                        <w:t>3</w:t>
                      </w:r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853ED7" w:rsidRPr="00082488">
        <w:rPr>
          <w:rFonts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CCA4F82" wp14:editId="08590466">
                <wp:simplePos x="0" y="0"/>
                <wp:positionH relativeFrom="column">
                  <wp:posOffset>3992245</wp:posOffset>
                </wp:positionH>
                <wp:positionV relativeFrom="paragraph">
                  <wp:posOffset>33020</wp:posOffset>
                </wp:positionV>
                <wp:extent cx="238760" cy="134620"/>
                <wp:effectExtent l="0" t="0" r="27940" b="17780"/>
                <wp:wrapNone/>
                <wp:docPr id="68" name="Textfeld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13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E01F2" w:rsidRDefault="007E01F2" w:rsidP="00853ED7">
                            <w:r>
                              <w:t>_</w:t>
                            </w:r>
                            <w:r w:rsidRPr="006E325A">
                              <w:rPr>
                                <w:b/>
                                <w:sz w:val="20"/>
                              </w:rPr>
                              <w:t>2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A4F82" id="Textfeld 68" o:spid="_x0000_s1045" type="#_x0000_t202" style="position:absolute;margin-left:314.35pt;margin-top:2.6pt;width:18.8pt;height:10.6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" fillcolor="window" strokeweight=".5pt">
                <v:textbox inset="0,0,0,0">
                  <w:txbxContent>
                    <w:p w:rsidR="007E01F2" w:rsidRDefault="007E01F2" w:rsidP="00853ED7">
                      <w:r>
                        <w:t>_</w:t>
                      </w:r>
                      <w:r w:rsidRPr="006E325A">
                        <w:rPr>
                          <w:b/>
                          <w:sz w:val="20"/>
                        </w:rPr>
                        <w:t>2</w:t>
                      </w:r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853ED7" w:rsidRPr="00082488">
        <w:rPr>
          <w:rFonts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A0A6C2F" wp14:editId="5CE52A94">
                <wp:simplePos x="0" y="0"/>
                <wp:positionH relativeFrom="column">
                  <wp:posOffset>3713480</wp:posOffset>
                </wp:positionH>
                <wp:positionV relativeFrom="paragraph">
                  <wp:posOffset>40005</wp:posOffset>
                </wp:positionV>
                <wp:extent cx="238760" cy="134620"/>
                <wp:effectExtent l="0" t="0" r="27940" b="17780"/>
                <wp:wrapNone/>
                <wp:docPr id="67" name="Textfeld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13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E01F2" w:rsidRDefault="007E01F2" w:rsidP="00853ED7">
                            <w:r>
                              <w:t>_</w:t>
                            </w:r>
                            <w:r w:rsidRPr="006E325A">
                              <w:rPr>
                                <w:b/>
                                <w:sz w:val="20"/>
                              </w:rPr>
                              <w:t>1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A6C2F" id="Textfeld 67" o:spid="_x0000_s1046" type="#_x0000_t202" style="position:absolute;margin-left:292.4pt;margin-top:3.15pt;width:18.8pt;height:10.6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" fillcolor="window" strokeweight=".5pt">
                <v:textbox inset="0,0,0,0">
                  <w:txbxContent>
                    <w:p w:rsidR="007E01F2" w:rsidRDefault="007E01F2" w:rsidP="00853ED7">
                      <w:r>
                        <w:t>_</w:t>
                      </w:r>
                      <w:r w:rsidRPr="006E325A">
                        <w:rPr>
                          <w:b/>
                          <w:sz w:val="20"/>
                        </w:rPr>
                        <w:t>1</w:t>
                      </w:r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853ED7" w:rsidRPr="00082488">
        <w:rPr>
          <w:rFonts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E9F51FF" wp14:editId="21198280">
                <wp:simplePos x="0" y="0"/>
                <wp:positionH relativeFrom="column">
                  <wp:posOffset>3010535</wp:posOffset>
                </wp:positionH>
                <wp:positionV relativeFrom="paragraph">
                  <wp:posOffset>38100</wp:posOffset>
                </wp:positionV>
                <wp:extent cx="238760" cy="134620"/>
                <wp:effectExtent l="0" t="0" r="20320" b="17780"/>
                <wp:wrapNone/>
                <wp:docPr id="66" name="Textfeld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13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E01F2" w:rsidRDefault="007E01F2" w:rsidP="00853ED7">
                            <w:pPr>
                              <w:jc w:val="center"/>
                            </w:pPr>
                            <w:r>
                              <w:t>_</w:t>
                            </w:r>
                            <w:r w:rsidRPr="006E325A">
                              <w:rPr>
                                <w:b/>
                                <w:sz w:val="20"/>
                              </w:rPr>
                              <w:t>12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F51FF" id="Textfeld 66" o:spid="_x0000_s1047" type="#_x0000_t202" style="position:absolute;margin-left:237.05pt;margin-top:3pt;width:18.8pt;height:10.6pt;z-index:2517729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" fillcolor="window" strokeweight=".5pt">
                <v:textbox inset="0,0,0,0">
                  <w:txbxContent>
                    <w:p w:rsidR="007E01F2" w:rsidRDefault="007E01F2" w:rsidP="00853ED7">
                      <w:pPr>
                        <w:jc w:val="center"/>
                      </w:pPr>
                      <w:r>
                        <w:t>_</w:t>
                      </w:r>
                      <w:r w:rsidRPr="006E325A">
                        <w:rPr>
                          <w:b/>
                          <w:sz w:val="20"/>
                        </w:rPr>
                        <w:t>12</w:t>
                      </w:r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853ED7" w:rsidRPr="00082488">
        <w:rPr>
          <w:rFonts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AB01A53" wp14:editId="00EEDA57">
                <wp:simplePos x="0" y="0"/>
                <wp:positionH relativeFrom="column">
                  <wp:posOffset>2694305</wp:posOffset>
                </wp:positionH>
                <wp:positionV relativeFrom="paragraph">
                  <wp:posOffset>38735</wp:posOffset>
                </wp:positionV>
                <wp:extent cx="238760" cy="134620"/>
                <wp:effectExtent l="0" t="0" r="20320" b="17780"/>
                <wp:wrapNone/>
                <wp:docPr id="65" name="Textfeld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13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E01F2" w:rsidRDefault="007E01F2" w:rsidP="00853ED7">
                            <w:pPr>
                              <w:jc w:val="center"/>
                            </w:pPr>
                            <w:r>
                              <w:t>_</w:t>
                            </w:r>
                            <w:r w:rsidRPr="006E325A">
                              <w:rPr>
                                <w:b/>
                                <w:sz w:val="20"/>
                              </w:rPr>
                              <w:t>11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01A53" id="Textfeld 65" o:spid="_x0000_s1048" type="#_x0000_t202" style="position:absolute;margin-left:212.15pt;margin-top:3.05pt;width:18.8pt;height:10.6pt;z-index:2517708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" fillcolor="window" strokeweight=".5pt">
                <v:textbox inset="0,0,0,0">
                  <w:txbxContent>
                    <w:p w:rsidR="007E01F2" w:rsidRDefault="007E01F2" w:rsidP="00853ED7">
                      <w:pPr>
                        <w:jc w:val="center"/>
                      </w:pPr>
                      <w:r>
                        <w:t>_</w:t>
                      </w:r>
                      <w:r w:rsidRPr="006E325A">
                        <w:rPr>
                          <w:b/>
                          <w:sz w:val="20"/>
                        </w:rPr>
                        <w:t>11</w:t>
                      </w:r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853ED7" w:rsidRPr="00082488">
        <w:rPr>
          <w:rFonts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63AFC91" wp14:editId="7FF83305">
                <wp:simplePos x="0" y="0"/>
                <wp:positionH relativeFrom="column">
                  <wp:posOffset>2336165</wp:posOffset>
                </wp:positionH>
                <wp:positionV relativeFrom="paragraph">
                  <wp:posOffset>37465</wp:posOffset>
                </wp:positionV>
                <wp:extent cx="215265" cy="134620"/>
                <wp:effectExtent l="0" t="0" r="20320" b="17780"/>
                <wp:wrapNone/>
                <wp:docPr id="64" name="Textfeld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" cy="13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E01F2" w:rsidRDefault="007E01F2" w:rsidP="00853ED7">
                            <w:pPr>
                              <w:jc w:val="center"/>
                            </w:pPr>
                            <w:r>
                              <w:t>_</w:t>
                            </w:r>
                            <w:r w:rsidRPr="006E325A">
                              <w:rPr>
                                <w:b/>
                                <w:sz w:val="20"/>
                              </w:rPr>
                              <w:t>10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3AFC91" id="Textfeld 64" o:spid="_x0000_s1049" type="#_x0000_t202" style="position:absolute;margin-left:183.95pt;margin-top:2.95pt;width:16.95pt;height:10.6pt;z-index:251768832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" fillcolor="window" strokeweight=".5pt">
                <v:textbox inset="0,0,0,0">
                  <w:txbxContent>
                    <w:p w:rsidR="007E01F2" w:rsidRDefault="007E01F2" w:rsidP="00853ED7">
                      <w:pPr>
                        <w:jc w:val="center"/>
                      </w:pPr>
                      <w:r>
                        <w:t>_</w:t>
                      </w:r>
                      <w:r w:rsidRPr="006E325A">
                        <w:rPr>
                          <w:b/>
                          <w:sz w:val="20"/>
                        </w:rPr>
                        <w:t>10</w:t>
                      </w:r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853ED7" w:rsidRPr="00082488">
        <w:rPr>
          <w:rFonts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FCA4525" wp14:editId="3DCB7FDF">
                <wp:simplePos x="0" y="0"/>
                <wp:positionH relativeFrom="column">
                  <wp:posOffset>2037715</wp:posOffset>
                </wp:positionH>
                <wp:positionV relativeFrom="paragraph">
                  <wp:posOffset>34925</wp:posOffset>
                </wp:positionV>
                <wp:extent cx="238760" cy="134620"/>
                <wp:effectExtent l="0" t="0" r="27940" b="17780"/>
                <wp:wrapNone/>
                <wp:docPr id="62" name="Textfeld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13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E01F2" w:rsidRDefault="007E01F2" w:rsidP="00853ED7">
                            <w:pPr>
                              <w:jc w:val="center"/>
                            </w:pPr>
                            <w:r>
                              <w:t>_</w:t>
                            </w:r>
                            <w:r w:rsidRPr="006E325A">
                              <w:rPr>
                                <w:b/>
                                <w:sz w:val="20"/>
                              </w:rPr>
                              <w:t>9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A4525" id="Textfeld 62" o:spid="_x0000_s1050" type="#_x0000_t202" style="position:absolute;margin-left:160.45pt;margin-top:2.75pt;width:18.8pt;height:10.6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" fillcolor="window" strokeweight=".5pt">
                <v:textbox inset="0,0,0,0">
                  <w:txbxContent>
                    <w:p w:rsidR="007E01F2" w:rsidRDefault="007E01F2" w:rsidP="00853ED7">
                      <w:pPr>
                        <w:jc w:val="center"/>
                      </w:pPr>
                      <w:r>
                        <w:t>_</w:t>
                      </w:r>
                      <w:r w:rsidRPr="006E325A">
                        <w:rPr>
                          <w:b/>
                          <w:sz w:val="20"/>
                        </w:rPr>
                        <w:t>9</w:t>
                      </w:r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853ED7" w:rsidRPr="00082488">
        <w:rPr>
          <w:rFonts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2F56959" wp14:editId="5BD76547">
                <wp:simplePos x="0" y="0"/>
                <wp:positionH relativeFrom="column">
                  <wp:posOffset>1757680</wp:posOffset>
                </wp:positionH>
                <wp:positionV relativeFrom="paragraph">
                  <wp:posOffset>33020</wp:posOffset>
                </wp:positionV>
                <wp:extent cx="238760" cy="134620"/>
                <wp:effectExtent l="0" t="0" r="27940" b="17780"/>
                <wp:wrapNone/>
                <wp:docPr id="61" name="Textfeld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13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E01F2" w:rsidRDefault="007E01F2" w:rsidP="00853ED7">
                            <w:r>
                              <w:t>_</w:t>
                            </w:r>
                            <w:r w:rsidRPr="006E325A">
                              <w:rPr>
                                <w:b/>
                                <w:sz w:val="20"/>
                              </w:rPr>
                              <w:t>8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56959" id="Textfeld 61" o:spid="_x0000_s1051" type="#_x0000_t202" style="position:absolute;margin-left:138.4pt;margin-top:2.6pt;width:18.8pt;height:10.6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" fillcolor="window" strokeweight=".5pt">
                <v:textbox inset="0,0,0,0">
                  <w:txbxContent>
                    <w:p w:rsidR="007E01F2" w:rsidRDefault="007E01F2" w:rsidP="00853ED7">
                      <w:r>
                        <w:t>_</w:t>
                      </w:r>
                      <w:r w:rsidRPr="006E325A">
                        <w:rPr>
                          <w:b/>
                          <w:sz w:val="20"/>
                        </w:rPr>
                        <w:t>8</w:t>
                      </w:r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853ED7" w:rsidRPr="00082488">
        <w:rPr>
          <w:rFonts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1554ED9" wp14:editId="70BED6E9">
                <wp:simplePos x="0" y="0"/>
                <wp:positionH relativeFrom="column">
                  <wp:posOffset>1486535</wp:posOffset>
                </wp:positionH>
                <wp:positionV relativeFrom="paragraph">
                  <wp:posOffset>33020</wp:posOffset>
                </wp:positionV>
                <wp:extent cx="238760" cy="134620"/>
                <wp:effectExtent l="0" t="0" r="27940" b="17780"/>
                <wp:wrapNone/>
                <wp:docPr id="60" name="Textfeld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13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E01F2" w:rsidRDefault="007E01F2" w:rsidP="00853ED7">
                            <w:pPr>
                              <w:jc w:val="center"/>
                            </w:pPr>
                            <w:r>
                              <w:t>_</w:t>
                            </w:r>
                            <w:r w:rsidRPr="006E325A">
                              <w:rPr>
                                <w:b/>
                                <w:sz w:val="20"/>
                              </w:rPr>
                              <w:t>7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54ED9" id="Textfeld 60" o:spid="_x0000_s1052" type="#_x0000_t202" style="position:absolute;margin-left:117.05pt;margin-top:2.6pt;width:18.8pt;height:10.6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" fillcolor="window" strokeweight=".5pt">
                <v:textbox inset="0,0,0,0">
                  <w:txbxContent>
                    <w:p w:rsidR="007E01F2" w:rsidRDefault="007E01F2" w:rsidP="00853ED7">
                      <w:pPr>
                        <w:jc w:val="center"/>
                      </w:pPr>
                      <w:r>
                        <w:t>_</w:t>
                      </w:r>
                      <w:r w:rsidRPr="006E325A">
                        <w:rPr>
                          <w:b/>
                          <w:sz w:val="20"/>
                        </w:rPr>
                        <w:t>7</w:t>
                      </w:r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853ED7" w:rsidRPr="00082488">
        <w:rPr>
          <w:rFonts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447A10D" wp14:editId="2AFA6C08">
                <wp:simplePos x="0" y="0"/>
                <wp:positionH relativeFrom="column">
                  <wp:posOffset>1192530</wp:posOffset>
                </wp:positionH>
                <wp:positionV relativeFrom="paragraph">
                  <wp:posOffset>39370</wp:posOffset>
                </wp:positionV>
                <wp:extent cx="238760" cy="134620"/>
                <wp:effectExtent l="0" t="0" r="27940" b="17780"/>
                <wp:wrapNone/>
                <wp:docPr id="59" name="Textfeld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13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E01F2" w:rsidRDefault="007E01F2" w:rsidP="00853ED7">
                            <w:pPr>
                              <w:jc w:val="center"/>
                            </w:pPr>
                            <w:r>
                              <w:t>_</w:t>
                            </w:r>
                            <w:r w:rsidRPr="006E325A">
                              <w:rPr>
                                <w:b/>
                                <w:sz w:val="20"/>
                              </w:rPr>
                              <w:t>6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A10D" id="Textfeld 59" o:spid="_x0000_s1053" type="#_x0000_t202" style="position:absolute;margin-left:93.9pt;margin-top:3.1pt;width:18.8pt;height:10.6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" fillcolor="window" strokeweight=".5pt">
                <v:textbox inset="0,0,0,0">
                  <w:txbxContent>
                    <w:p w:rsidR="007E01F2" w:rsidRDefault="007E01F2" w:rsidP="00853ED7">
                      <w:pPr>
                        <w:jc w:val="center"/>
                      </w:pPr>
                      <w:r>
                        <w:t>_</w:t>
                      </w:r>
                      <w:r w:rsidRPr="006E325A">
                        <w:rPr>
                          <w:b/>
                          <w:sz w:val="20"/>
                        </w:rPr>
                        <w:t>6</w:t>
                      </w:r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853ED7" w:rsidRPr="00082488">
        <w:rPr>
          <w:rFonts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40F2F7E" wp14:editId="359DE4A4">
                <wp:simplePos x="0" y="0"/>
                <wp:positionH relativeFrom="column">
                  <wp:posOffset>885190</wp:posOffset>
                </wp:positionH>
                <wp:positionV relativeFrom="paragraph">
                  <wp:posOffset>38100</wp:posOffset>
                </wp:positionV>
                <wp:extent cx="238760" cy="134620"/>
                <wp:effectExtent l="0" t="0" r="27940" b="17780"/>
                <wp:wrapNone/>
                <wp:docPr id="58" name="Textfeld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13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E01F2" w:rsidRDefault="007E01F2" w:rsidP="00853ED7">
                            <w:pPr>
                              <w:jc w:val="center"/>
                            </w:pPr>
                            <w:r>
                              <w:t>_</w:t>
                            </w:r>
                            <w:r w:rsidRPr="006E325A">
                              <w:rPr>
                                <w:b/>
                                <w:sz w:val="20"/>
                              </w:rPr>
                              <w:t>5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F2F7E" id="Textfeld 58" o:spid="_x0000_s1054" type="#_x0000_t202" style="position:absolute;margin-left:69.7pt;margin-top:3pt;width:18.8pt;height:10.6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" fillcolor="window" strokeweight=".5pt">
                <v:textbox inset="0,0,0,0">
                  <w:txbxContent>
                    <w:p w:rsidR="007E01F2" w:rsidRDefault="007E01F2" w:rsidP="00853ED7">
                      <w:pPr>
                        <w:jc w:val="center"/>
                      </w:pPr>
                      <w:r>
                        <w:t>_</w:t>
                      </w:r>
                      <w:r w:rsidRPr="006E325A">
                        <w:rPr>
                          <w:b/>
                          <w:sz w:val="20"/>
                        </w:rPr>
                        <w:t>5</w:t>
                      </w:r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853ED7" w:rsidRPr="00082488">
        <w:rPr>
          <w:rFonts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55948B0" wp14:editId="4D464AFF">
                <wp:simplePos x="0" y="0"/>
                <wp:positionH relativeFrom="column">
                  <wp:posOffset>593725</wp:posOffset>
                </wp:positionH>
                <wp:positionV relativeFrom="paragraph">
                  <wp:posOffset>37465</wp:posOffset>
                </wp:positionV>
                <wp:extent cx="238760" cy="134620"/>
                <wp:effectExtent l="0" t="0" r="27940" b="17780"/>
                <wp:wrapNone/>
                <wp:docPr id="57" name="Textfeld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13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E01F2" w:rsidRDefault="007E01F2" w:rsidP="00853ED7">
                            <w:pPr>
                              <w:jc w:val="center"/>
                            </w:pPr>
                            <w:r>
                              <w:t>_</w:t>
                            </w:r>
                            <w:r w:rsidRPr="006E325A">
                              <w:rPr>
                                <w:b/>
                                <w:sz w:val="20"/>
                              </w:rPr>
                              <w:t>4</w:t>
                            </w:r>
                            <w:r w:rsidRPr="006E325A">
                              <w:rPr>
                                <w:b/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948B0" id="Textfeld 57" o:spid="_x0000_s1055" type="#_x0000_t202" style="position:absolute;margin-left:46.75pt;margin-top:2.95pt;width:18.8pt;height:10.6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" fillcolor="window" strokeweight=".5pt">
                <v:textbox inset="0,0,0,0">
                  <w:txbxContent>
                    <w:p w:rsidR="007E01F2" w:rsidRDefault="007E01F2" w:rsidP="00853ED7">
                      <w:pPr>
                        <w:jc w:val="center"/>
                      </w:pPr>
                      <w:r>
                        <w:t>_</w:t>
                      </w:r>
                      <w:r w:rsidRPr="006E325A">
                        <w:rPr>
                          <w:b/>
                          <w:sz w:val="20"/>
                        </w:rPr>
                        <w:t>4</w:t>
                      </w:r>
                      <w:r w:rsidRPr="006E325A">
                        <w:rPr>
                          <w:b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853ED7" w:rsidRPr="00082488">
        <w:rPr>
          <w:rFonts w:cs="Arial"/>
          <w:sz w:val="20"/>
        </w:rPr>
        <w:t xml:space="preserve">wo: BWK: </w:t>
      </w:r>
      <w:r w:rsidR="00853ED7" w:rsidRPr="00082488">
        <w:rPr>
          <w:rFonts w:cs="Arial"/>
          <w:sz w:val="20"/>
        </w:rPr>
        <w:tab/>
      </w:r>
      <w:r w:rsidR="00853ED7" w:rsidRPr="00082488">
        <w:rPr>
          <w:rFonts w:cs="Arial"/>
          <w:sz w:val="20"/>
        </w:rPr>
        <w:tab/>
      </w:r>
      <w:r w:rsidR="00853ED7" w:rsidRPr="00082488">
        <w:rPr>
          <w:rFonts w:cs="Arial"/>
          <w:sz w:val="20"/>
        </w:rPr>
        <w:tab/>
      </w:r>
      <w:r w:rsidR="00853ED7" w:rsidRPr="00082488">
        <w:rPr>
          <w:rFonts w:cs="Arial"/>
          <w:sz w:val="20"/>
        </w:rPr>
        <w:tab/>
      </w:r>
      <w:r w:rsidR="00853ED7" w:rsidRPr="00082488">
        <w:rPr>
          <w:rFonts w:cs="Arial"/>
          <w:sz w:val="20"/>
        </w:rPr>
        <w:tab/>
      </w:r>
      <w:r w:rsidR="00853ED7" w:rsidRPr="00082488">
        <w:rPr>
          <w:rFonts w:cs="Arial"/>
          <w:sz w:val="20"/>
        </w:rPr>
        <w:tab/>
        <w:t xml:space="preserve">      </w:t>
      </w:r>
      <w:r w:rsidR="00082488">
        <w:rPr>
          <w:rFonts w:cs="Arial"/>
          <w:sz w:val="20"/>
        </w:rPr>
        <w:t xml:space="preserve"> </w:t>
      </w:r>
      <w:r w:rsidR="00853ED7" w:rsidRPr="00082488">
        <w:rPr>
          <w:rFonts w:cs="Arial"/>
          <w:sz w:val="20"/>
        </w:rPr>
        <w:t>LWK:</w:t>
      </w:r>
      <w:r w:rsidR="00853ED7" w:rsidRPr="00082488">
        <w:rPr>
          <w:rFonts w:cs="Arial"/>
          <w:noProof/>
          <w:sz w:val="20"/>
          <w:lang w:eastAsia="de-DE"/>
        </w:rPr>
        <w:t xml:space="preserve"> </w:t>
      </w:r>
      <w:r w:rsidR="00853ED7" w:rsidRPr="00082488">
        <w:rPr>
          <w:rFonts w:cs="Arial"/>
          <w:sz w:val="20"/>
        </w:rPr>
        <w:tab/>
      </w:r>
      <w:r w:rsidR="00853ED7" w:rsidRPr="00082488">
        <w:rPr>
          <w:rFonts w:cs="Arial"/>
          <w:sz w:val="20"/>
        </w:rPr>
        <w:tab/>
      </w:r>
      <w:r w:rsidR="00853ED7" w:rsidRPr="00082488">
        <w:rPr>
          <w:rFonts w:cs="Arial"/>
          <w:sz w:val="20"/>
        </w:rPr>
        <w:tab/>
      </w:r>
      <w:r w:rsidR="00853ED7" w:rsidRPr="00082488">
        <w:rPr>
          <w:rFonts w:cs="Arial"/>
          <w:sz w:val="20"/>
        </w:rPr>
        <w:tab/>
        <w:t>keine Fraktur</w:t>
      </w:r>
      <w:r w:rsidR="00853ED7" w:rsidRPr="00082488">
        <w:rPr>
          <w:rFonts w:cs="Arial"/>
          <w:sz w:val="20"/>
        </w:rPr>
        <w:tab/>
      </w:r>
    </w:p>
    <w:p w:rsidR="00D361E7" w:rsidRDefault="00D361E7" w:rsidP="00B40B32">
      <w:pPr>
        <w:rPr>
          <w:rFonts w:cs="Arial"/>
          <w:sz w:val="20"/>
        </w:rPr>
      </w:pPr>
    </w:p>
    <w:p w:rsidR="00070055" w:rsidRDefault="00070055" w:rsidP="00B40B32">
      <w:pPr>
        <w:rPr>
          <w:rFonts w:cs="Arial"/>
          <w:sz w:val="20"/>
        </w:rPr>
      </w:pPr>
      <w:r w:rsidRPr="00082488">
        <w:rPr>
          <w:rFonts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6B970B1" wp14:editId="03250534">
                <wp:simplePos x="0" y="0"/>
                <wp:positionH relativeFrom="column">
                  <wp:posOffset>3286843</wp:posOffset>
                </wp:positionH>
                <wp:positionV relativeFrom="paragraph">
                  <wp:posOffset>19050</wp:posOffset>
                </wp:positionV>
                <wp:extent cx="118745" cy="142240"/>
                <wp:effectExtent l="0" t="0" r="14605" b="10160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42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0D455" id="Rechteck 12" o:spid="_x0000_s1026" style="position:absolute;margin-left:258.8pt;margin-top:1.5pt;width:9.35pt;height:11.2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" fillcolor="window" strokecolor="windowText" strokeweight="1.25pt"/>
            </w:pict>
          </mc:Fallback>
        </mc:AlternateContent>
      </w:r>
      <w:r w:rsidRPr="00082488">
        <w:rPr>
          <w:rFonts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3EE52F1" wp14:editId="28F0BE18">
                <wp:simplePos x="0" y="0"/>
                <wp:positionH relativeFrom="column">
                  <wp:posOffset>4822245</wp:posOffset>
                </wp:positionH>
                <wp:positionV relativeFrom="paragraph">
                  <wp:posOffset>20320</wp:posOffset>
                </wp:positionV>
                <wp:extent cx="118745" cy="142240"/>
                <wp:effectExtent l="0" t="0" r="14605" b="10160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42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27FBE" id="Rechteck 13" o:spid="_x0000_s1026" style="position:absolute;margin-left:379.7pt;margin-top:1.6pt;width:9.35pt;height:11.2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" fillcolor="window" strokecolor="windowText" strokeweight="1.25pt"/>
            </w:pict>
          </mc:Fallback>
        </mc:AlternateContent>
      </w:r>
      <w:r>
        <w:rPr>
          <w:rFonts w:cs="Arial"/>
          <w:sz w:val="20"/>
        </w:rPr>
        <w:t>Abnahme der Körpergröße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ja      um ____ cm</w:t>
      </w:r>
      <w:r>
        <w:rPr>
          <w:rFonts w:cs="Arial"/>
          <w:sz w:val="20"/>
        </w:rPr>
        <w:tab/>
        <w:t xml:space="preserve">nein      </w:t>
      </w:r>
    </w:p>
    <w:p w:rsidR="00070055" w:rsidRPr="00082488" w:rsidRDefault="00070055" w:rsidP="00B40B32">
      <w:pPr>
        <w:rPr>
          <w:rFonts w:cs="Arial"/>
          <w:sz w:val="20"/>
        </w:rPr>
      </w:pPr>
    </w:p>
    <w:p w:rsidR="00D361E7" w:rsidRPr="00082488" w:rsidRDefault="00082488" w:rsidP="00B40B32">
      <w:pPr>
        <w:rPr>
          <w:rFonts w:cs="Arial"/>
          <w:sz w:val="20"/>
        </w:rPr>
      </w:pPr>
      <w:r w:rsidRPr="00082488">
        <w:rPr>
          <w:rFonts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CB80848" wp14:editId="5B227E5B">
                <wp:simplePos x="0" y="0"/>
                <wp:positionH relativeFrom="column">
                  <wp:posOffset>4818380</wp:posOffset>
                </wp:positionH>
                <wp:positionV relativeFrom="paragraph">
                  <wp:posOffset>19685</wp:posOffset>
                </wp:positionV>
                <wp:extent cx="118745" cy="142240"/>
                <wp:effectExtent l="0" t="0" r="14605" b="10160"/>
                <wp:wrapNone/>
                <wp:docPr id="73" name="Rechteck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42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7C512" id="Rechteck 73" o:spid="_x0000_s1026" style="position:absolute;margin-left:379.4pt;margin-top:1.55pt;width:9.35pt;height:11.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" fillcolor="window" strokecolor="windowText" strokeweight="1.25pt">
                <v:textbox inset="0,0,0,0"/>
              </v:rect>
            </w:pict>
          </mc:Fallback>
        </mc:AlternateContent>
      </w:r>
      <w:r w:rsidRPr="00082488">
        <w:rPr>
          <w:rFonts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5565ED8" wp14:editId="6D8172FC">
                <wp:simplePos x="0" y="0"/>
                <wp:positionH relativeFrom="column">
                  <wp:posOffset>3260090</wp:posOffset>
                </wp:positionH>
                <wp:positionV relativeFrom="paragraph">
                  <wp:posOffset>19685</wp:posOffset>
                </wp:positionV>
                <wp:extent cx="118745" cy="142240"/>
                <wp:effectExtent l="0" t="0" r="14605" b="10160"/>
                <wp:wrapNone/>
                <wp:docPr id="72" name="Rechteck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42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29E04E" id="Rechteck 72" o:spid="_x0000_s1026" style="position:absolute;margin-left:256.7pt;margin-top:1.55pt;width:9.35pt;height:11.2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" fillcolor="window" strokecolor="windowText" strokeweight="1.25pt">
                <v:textbox inset="0,0,0,0"/>
              </v:rect>
            </w:pict>
          </mc:Fallback>
        </mc:AlternateContent>
      </w:r>
      <w:r w:rsidR="00D361E7" w:rsidRPr="00082488">
        <w:rPr>
          <w:rFonts w:cs="Arial"/>
          <w:sz w:val="20"/>
        </w:rPr>
        <w:t xml:space="preserve">Nicht-vertebrale Fraktur </w:t>
      </w:r>
      <w:r w:rsidR="007E01F2">
        <w:rPr>
          <w:rFonts w:cs="Arial"/>
          <w:sz w:val="20"/>
        </w:rPr>
        <w:t>ab</w:t>
      </w:r>
      <w:r w:rsidR="00D1129D">
        <w:rPr>
          <w:rFonts w:cs="Arial"/>
          <w:sz w:val="20"/>
        </w:rPr>
        <w:t xml:space="preserve"> dem 60. Lebensjahr </w:t>
      </w:r>
      <w:r w:rsidR="00D361E7" w:rsidRPr="00082488">
        <w:rPr>
          <w:rFonts w:cs="Arial"/>
          <w:sz w:val="20"/>
        </w:rPr>
        <w:tab/>
        <w:t>ja</w:t>
      </w:r>
      <w:r w:rsidR="00D361E7" w:rsidRPr="00082488">
        <w:rPr>
          <w:rFonts w:cs="Arial"/>
          <w:sz w:val="20"/>
        </w:rPr>
        <w:tab/>
      </w:r>
      <w:r w:rsidR="00D361E7" w:rsidRPr="00082488">
        <w:rPr>
          <w:rFonts w:cs="Arial"/>
          <w:sz w:val="20"/>
        </w:rPr>
        <w:tab/>
      </w:r>
      <w:r w:rsidR="00D361E7" w:rsidRPr="00082488">
        <w:rPr>
          <w:rFonts w:cs="Arial"/>
          <w:sz w:val="20"/>
        </w:rPr>
        <w:tab/>
        <w:t xml:space="preserve">nein </w:t>
      </w:r>
      <w:r w:rsidR="00D361E7" w:rsidRPr="00082488">
        <w:rPr>
          <w:rFonts w:cs="Arial"/>
          <w:sz w:val="20"/>
        </w:rPr>
        <w:tab/>
      </w:r>
    </w:p>
    <w:p w:rsidR="001C4700" w:rsidRDefault="001C4700" w:rsidP="00B40B32">
      <w:pPr>
        <w:rPr>
          <w:rFonts w:cs="Arial"/>
          <w:sz w:val="20"/>
        </w:rPr>
      </w:pPr>
    </w:p>
    <w:p w:rsidR="00D361E7" w:rsidRPr="00082488" w:rsidRDefault="001C4700" w:rsidP="00B40B32">
      <w:pPr>
        <w:rPr>
          <w:rFonts w:cs="Arial"/>
          <w:sz w:val="20"/>
        </w:rPr>
      </w:pPr>
      <w:r w:rsidRPr="00082488">
        <w:rPr>
          <w:rFonts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A252AAE" wp14:editId="1EE315E0">
                <wp:simplePos x="0" y="0"/>
                <wp:positionH relativeFrom="column">
                  <wp:posOffset>4810125</wp:posOffset>
                </wp:positionH>
                <wp:positionV relativeFrom="paragraph">
                  <wp:posOffset>22225</wp:posOffset>
                </wp:positionV>
                <wp:extent cx="118745" cy="142240"/>
                <wp:effectExtent l="0" t="0" r="14605" b="10160"/>
                <wp:wrapNone/>
                <wp:docPr id="76" name="Rechteck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42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C6A0E2" id="Rechteck 76" o:spid="_x0000_s1026" style="position:absolute;margin-left:378.75pt;margin-top:1.75pt;width:9.35pt;height:11.2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" fillcolor="window" strokecolor="windowText" strokeweight="1.25pt">
                <v:textbox inset="0,0,0,0"/>
              </v:rect>
            </w:pict>
          </mc:Fallback>
        </mc:AlternateContent>
      </w:r>
      <w:r w:rsidRPr="00082488">
        <w:rPr>
          <w:rFonts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8CB02DA" wp14:editId="6F391BD1">
                <wp:simplePos x="0" y="0"/>
                <wp:positionH relativeFrom="column">
                  <wp:posOffset>3260090</wp:posOffset>
                </wp:positionH>
                <wp:positionV relativeFrom="paragraph">
                  <wp:posOffset>22225</wp:posOffset>
                </wp:positionV>
                <wp:extent cx="118745" cy="142240"/>
                <wp:effectExtent l="0" t="0" r="14605" b="10160"/>
                <wp:wrapNone/>
                <wp:docPr id="74" name="Rechteck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42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24470C" id="Rechteck 74" o:spid="_x0000_s1026" style="position:absolute;margin-left:256.7pt;margin-top:1.75pt;width:9.35pt;height:11.2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" fillcolor="window" strokecolor="windowText" strokeweight="1.25pt">
                <v:textbox inset="0,0,0,0"/>
              </v:rect>
            </w:pict>
          </mc:Fallback>
        </mc:AlternateContent>
      </w:r>
      <w:r w:rsidR="00D361E7" w:rsidRPr="00082488">
        <w:rPr>
          <w:rFonts w:cs="Arial"/>
          <w:sz w:val="20"/>
        </w:rPr>
        <w:t>Einnahme Cortison ≥ 7,5 mg / die</w:t>
      </w:r>
      <w:r w:rsidR="00D361E7" w:rsidRPr="00082488">
        <w:rPr>
          <w:rFonts w:cs="Arial"/>
          <w:sz w:val="20"/>
        </w:rPr>
        <w:tab/>
      </w:r>
      <w:r w:rsidR="00082488" w:rsidRPr="00082488">
        <w:rPr>
          <w:rFonts w:cs="Arial"/>
          <w:sz w:val="20"/>
        </w:rPr>
        <w:tab/>
      </w:r>
      <w:r w:rsidR="00082488" w:rsidRPr="00082488">
        <w:rPr>
          <w:rFonts w:cs="Arial"/>
          <w:sz w:val="20"/>
        </w:rPr>
        <w:tab/>
        <w:t>ja</w:t>
      </w:r>
      <w:r w:rsidR="00082488" w:rsidRPr="00082488">
        <w:rPr>
          <w:rFonts w:cs="Arial"/>
          <w:sz w:val="20"/>
        </w:rPr>
        <w:tab/>
      </w:r>
      <w:r w:rsidR="00082488" w:rsidRPr="00082488">
        <w:rPr>
          <w:rFonts w:cs="Arial"/>
          <w:sz w:val="20"/>
        </w:rPr>
        <w:tab/>
      </w:r>
      <w:r w:rsidR="00082488" w:rsidRPr="00082488">
        <w:rPr>
          <w:rFonts w:cs="Arial"/>
          <w:sz w:val="20"/>
        </w:rPr>
        <w:tab/>
        <w:t>nein</w:t>
      </w:r>
      <w:r w:rsidR="00082488" w:rsidRPr="00082488">
        <w:rPr>
          <w:rFonts w:cs="Arial"/>
          <w:sz w:val="20"/>
        </w:rPr>
        <w:tab/>
      </w:r>
    </w:p>
    <w:p w:rsidR="001C4700" w:rsidRDefault="001C4700" w:rsidP="00B40B32">
      <w:pPr>
        <w:rPr>
          <w:rFonts w:cs="Arial"/>
          <w:sz w:val="20"/>
        </w:rPr>
      </w:pPr>
    </w:p>
    <w:p w:rsidR="00082488" w:rsidRPr="00082488" w:rsidRDefault="00082488" w:rsidP="00B40B32">
      <w:pPr>
        <w:rPr>
          <w:rFonts w:cs="Arial"/>
          <w:sz w:val="20"/>
        </w:rPr>
      </w:pPr>
      <w:r w:rsidRPr="00082488">
        <w:rPr>
          <w:rFonts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CED0AB9" wp14:editId="2CC14754">
                <wp:simplePos x="0" y="0"/>
                <wp:positionH relativeFrom="column">
                  <wp:posOffset>4810484</wp:posOffset>
                </wp:positionH>
                <wp:positionV relativeFrom="paragraph">
                  <wp:posOffset>62865</wp:posOffset>
                </wp:positionV>
                <wp:extent cx="118745" cy="142240"/>
                <wp:effectExtent l="0" t="0" r="14605" b="10160"/>
                <wp:wrapNone/>
                <wp:docPr id="77" name="Rechteck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42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D58396" id="Rechteck 77" o:spid="_x0000_s1026" style="position:absolute;margin-left:378.8pt;margin-top:4.95pt;width:9.35pt;height:11.2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" fillcolor="window" strokecolor="windowText" strokeweight="1.25pt">
                <v:textbox inset="0,0,0,0"/>
              </v:rect>
            </w:pict>
          </mc:Fallback>
        </mc:AlternateContent>
      </w:r>
      <w:r w:rsidRPr="00082488">
        <w:rPr>
          <w:rFonts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DDA3F8E" wp14:editId="08C4DC7E">
                <wp:simplePos x="0" y="0"/>
                <wp:positionH relativeFrom="column">
                  <wp:posOffset>3260090</wp:posOffset>
                </wp:positionH>
                <wp:positionV relativeFrom="paragraph">
                  <wp:posOffset>62865</wp:posOffset>
                </wp:positionV>
                <wp:extent cx="118745" cy="142240"/>
                <wp:effectExtent l="0" t="0" r="14605" b="10160"/>
                <wp:wrapNone/>
                <wp:docPr id="75" name="Rechteck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42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FBCAE" id="Rechteck 75" o:spid="_x0000_s1026" style="position:absolute;margin-left:256.7pt;margin-top:4.95pt;width:9.35pt;height:11.2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" fillcolor="window" strokecolor="windowText" strokeweight="1.25pt">
                <v:textbox inset="0,0,0,0"/>
              </v:rect>
            </w:pict>
          </mc:Fallback>
        </mc:AlternateContent>
      </w:r>
      <w:r w:rsidRPr="00082488">
        <w:rPr>
          <w:rFonts w:cs="Arial"/>
          <w:sz w:val="20"/>
        </w:rPr>
        <w:t xml:space="preserve">Einnahme </w:t>
      </w:r>
      <w:proofErr w:type="spellStart"/>
      <w:r w:rsidRPr="00082488">
        <w:rPr>
          <w:rFonts w:cs="Arial"/>
          <w:sz w:val="20"/>
        </w:rPr>
        <w:t>Aromatase</w:t>
      </w:r>
      <w:proofErr w:type="spellEnd"/>
      <w:r w:rsidRPr="00082488">
        <w:rPr>
          <w:rFonts w:cs="Arial"/>
          <w:sz w:val="20"/>
        </w:rPr>
        <w:t>-Hemmer</w:t>
      </w:r>
      <w:r w:rsidRPr="00082488">
        <w:rPr>
          <w:rFonts w:cs="Arial"/>
          <w:sz w:val="20"/>
        </w:rPr>
        <w:tab/>
      </w:r>
      <w:r w:rsidRPr="00082488">
        <w:rPr>
          <w:rFonts w:cs="Arial"/>
          <w:sz w:val="20"/>
        </w:rPr>
        <w:tab/>
      </w:r>
      <w:r w:rsidRPr="00082488"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082488">
        <w:rPr>
          <w:rFonts w:cs="Arial"/>
          <w:sz w:val="20"/>
        </w:rPr>
        <w:t>ja</w:t>
      </w:r>
      <w:r w:rsidRPr="00082488">
        <w:rPr>
          <w:rFonts w:cs="Arial"/>
          <w:sz w:val="20"/>
        </w:rPr>
        <w:tab/>
      </w:r>
      <w:r w:rsidRPr="00082488">
        <w:rPr>
          <w:rFonts w:cs="Arial"/>
          <w:sz w:val="20"/>
        </w:rPr>
        <w:tab/>
      </w:r>
      <w:r w:rsidRPr="00082488">
        <w:rPr>
          <w:rFonts w:cs="Arial"/>
          <w:sz w:val="20"/>
        </w:rPr>
        <w:tab/>
        <w:t>nein</w:t>
      </w:r>
      <w:r w:rsidRPr="00082488">
        <w:rPr>
          <w:rFonts w:cs="Arial"/>
          <w:sz w:val="20"/>
        </w:rPr>
        <w:tab/>
      </w:r>
    </w:p>
    <w:p w:rsidR="00082488" w:rsidRDefault="00082488" w:rsidP="00B40B32">
      <w:pPr>
        <w:rPr>
          <w:rFonts w:cs="Arial"/>
          <w:sz w:val="20"/>
        </w:rPr>
      </w:pPr>
    </w:p>
    <w:p w:rsidR="00082488" w:rsidRPr="00082488" w:rsidRDefault="00082488" w:rsidP="00B40B32">
      <w:pPr>
        <w:rPr>
          <w:rFonts w:cs="Arial"/>
          <w:sz w:val="20"/>
        </w:rPr>
      </w:pPr>
      <w:r w:rsidRPr="00082488">
        <w:rPr>
          <w:rFonts w:cs="Arial"/>
          <w:sz w:val="20"/>
        </w:rPr>
        <w:t xml:space="preserve">Andere Risikofaktoren (s. Liste der Rechtfertigenden Indikationen für die </w:t>
      </w:r>
      <w:proofErr w:type="spellStart"/>
      <w:r w:rsidRPr="00082488">
        <w:rPr>
          <w:rFonts w:cs="Arial"/>
          <w:sz w:val="20"/>
        </w:rPr>
        <w:t>Osteodensitometrie</w:t>
      </w:r>
      <w:proofErr w:type="spellEnd"/>
      <w:r w:rsidRPr="00082488">
        <w:rPr>
          <w:rFonts w:cs="Arial"/>
          <w:sz w:val="20"/>
        </w:rPr>
        <w:t>)</w:t>
      </w:r>
    </w:p>
    <w:p w:rsidR="00082488" w:rsidRPr="00082488" w:rsidRDefault="00082488" w:rsidP="00B40B32">
      <w:pPr>
        <w:rPr>
          <w:rFonts w:cs="Arial"/>
          <w:sz w:val="20"/>
        </w:rPr>
      </w:pPr>
    </w:p>
    <w:p w:rsidR="00082488" w:rsidRPr="00082488" w:rsidRDefault="00082488" w:rsidP="00B40B32">
      <w:pPr>
        <w:rPr>
          <w:rFonts w:cs="Arial"/>
          <w:sz w:val="20"/>
        </w:rPr>
      </w:pPr>
      <w:r w:rsidRPr="00082488">
        <w:rPr>
          <w:rFonts w:cs="Arial"/>
          <w:sz w:val="20"/>
        </w:rPr>
        <w:tab/>
        <w:t>welche:_________________________________________________</w:t>
      </w:r>
      <w:r w:rsidR="00800D99">
        <w:rPr>
          <w:rFonts w:cs="Arial"/>
          <w:sz w:val="20"/>
        </w:rPr>
        <w:t>____________________________</w:t>
      </w:r>
    </w:p>
    <w:p w:rsidR="00082488" w:rsidRDefault="00082488" w:rsidP="00B40B32">
      <w:pPr>
        <w:rPr>
          <w:rFonts w:cs="Arial"/>
          <w:sz w:val="18"/>
          <w:szCs w:val="18"/>
        </w:rPr>
      </w:pPr>
    </w:p>
    <w:p w:rsidR="00082488" w:rsidRPr="00AD44F8" w:rsidRDefault="00AD44F8" w:rsidP="00B40B32">
      <w:pPr>
        <w:rPr>
          <w:rFonts w:cs="Arial"/>
          <w:b/>
          <w:sz w:val="20"/>
          <w:u w:val="single"/>
        </w:rPr>
      </w:pPr>
      <w:r w:rsidRPr="00AD44F8">
        <w:rPr>
          <w:rFonts w:cs="Arial"/>
          <w:b/>
          <w:sz w:val="20"/>
          <w:u w:val="single"/>
        </w:rPr>
        <w:t>DENSITOMETRIE-B</w:t>
      </w:r>
      <w:r w:rsidR="00082488" w:rsidRPr="00AD44F8">
        <w:rPr>
          <w:rFonts w:cs="Arial"/>
          <w:b/>
          <w:sz w:val="20"/>
          <w:u w:val="single"/>
        </w:rPr>
        <w:t>EFUND</w:t>
      </w:r>
      <w:r w:rsidRPr="00AD44F8">
        <w:rPr>
          <w:rFonts w:cs="Arial"/>
          <w:b/>
          <w:sz w:val="20"/>
          <w:u w:val="single"/>
        </w:rPr>
        <w:t xml:space="preserve">   (DXA:  T-Score)</w:t>
      </w:r>
    </w:p>
    <w:p w:rsidR="00AD44F8" w:rsidRDefault="00AD44F8" w:rsidP="00B40B32">
      <w:pPr>
        <w:rPr>
          <w:rFonts w:cs="Arial"/>
          <w:sz w:val="20"/>
        </w:rPr>
      </w:pPr>
    </w:p>
    <w:p w:rsidR="00AD44F8" w:rsidRDefault="00AD44F8" w:rsidP="00B40B32">
      <w:pPr>
        <w:rPr>
          <w:rFonts w:cs="Arial"/>
          <w:sz w:val="20"/>
        </w:rPr>
      </w:pPr>
      <w:r w:rsidRPr="00AD44F8">
        <w:rPr>
          <w:rFonts w:cs="Arial"/>
          <w:i/>
          <w:sz w:val="20"/>
          <w:u w:val="single"/>
        </w:rPr>
        <w:t>Hüftregion: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T-Wert</w:t>
      </w:r>
      <w:r>
        <w:rPr>
          <w:rFonts w:cs="Arial"/>
          <w:sz w:val="20"/>
        </w:rPr>
        <w:tab/>
        <w:t>Femur gesamt</w:t>
      </w:r>
      <w:r>
        <w:rPr>
          <w:rFonts w:cs="Arial"/>
          <w:sz w:val="20"/>
        </w:rPr>
        <w:tab/>
        <w:t>_____________</w:t>
      </w:r>
    </w:p>
    <w:p w:rsidR="00AD44F8" w:rsidRDefault="00AD44F8" w:rsidP="00B40B32">
      <w:pPr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T-Wert</w:t>
      </w:r>
      <w:r>
        <w:rPr>
          <w:rFonts w:cs="Arial"/>
          <w:sz w:val="20"/>
        </w:rPr>
        <w:tab/>
        <w:t>Schenkelhals</w:t>
      </w:r>
      <w:r>
        <w:rPr>
          <w:rFonts w:cs="Arial"/>
          <w:sz w:val="20"/>
        </w:rPr>
        <w:tab/>
        <w:t>_____________</w:t>
      </w:r>
    </w:p>
    <w:p w:rsidR="00AD44F8" w:rsidRDefault="00AD44F8" w:rsidP="00B40B32">
      <w:pPr>
        <w:rPr>
          <w:rFonts w:cs="Arial"/>
          <w:sz w:val="20"/>
        </w:rPr>
      </w:pPr>
    </w:p>
    <w:p w:rsidR="00AD44F8" w:rsidRDefault="00AD44F8" w:rsidP="00B40B32">
      <w:pPr>
        <w:rPr>
          <w:rFonts w:cs="Arial"/>
          <w:sz w:val="20"/>
        </w:rPr>
      </w:pPr>
      <w:r w:rsidRPr="00800D99">
        <w:rPr>
          <w:rFonts w:cs="Arial"/>
          <w:i/>
          <w:sz w:val="20"/>
          <w:u w:val="single"/>
        </w:rPr>
        <w:t>LWS</w:t>
      </w:r>
      <w:r>
        <w:rPr>
          <w:rFonts w:cs="Arial"/>
          <w:sz w:val="20"/>
        </w:rPr>
        <w:t>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T-Wert </w:t>
      </w:r>
      <w:r>
        <w:rPr>
          <w:rFonts w:cs="Arial"/>
          <w:sz w:val="20"/>
        </w:rPr>
        <w:tab/>
        <w:t>LWS (Mittelwert)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_____________</w:t>
      </w:r>
    </w:p>
    <w:p w:rsidR="00AD44F8" w:rsidRDefault="00B833CB" w:rsidP="00B40B32">
      <w:pPr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T-Wert LWS (</w:t>
      </w:r>
      <w:bookmarkStart w:id="0" w:name="_GoBack"/>
      <w:bookmarkEnd w:id="0"/>
      <w:r w:rsidR="00AD44F8">
        <w:rPr>
          <w:rFonts w:cs="Arial"/>
          <w:sz w:val="20"/>
        </w:rPr>
        <w:t>zwei aneinander</w:t>
      </w:r>
      <w:r w:rsidR="00FA2DF0">
        <w:rPr>
          <w:rFonts w:cs="Arial"/>
          <w:sz w:val="20"/>
        </w:rPr>
        <w:t xml:space="preserve"> </w:t>
      </w:r>
      <w:r w:rsidR="00AD44F8">
        <w:rPr>
          <w:rFonts w:cs="Arial"/>
          <w:sz w:val="20"/>
        </w:rPr>
        <w:t>liegende Wirbelkörper</w:t>
      </w:r>
      <w:r w:rsidR="00AD44F8">
        <w:rPr>
          <w:rFonts w:cs="Arial"/>
          <w:sz w:val="20"/>
        </w:rPr>
        <w:tab/>
        <w:t>_____________</w:t>
      </w:r>
    </w:p>
    <w:p w:rsidR="00AD44F8" w:rsidRDefault="00AD44F8" w:rsidP="00B40B32">
      <w:pPr>
        <w:rPr>
          <w:rFonts w:cs="Arial"/>
          <w:sz w:val="20"/>
        </w:rPr>
      </w:pPr>
    </w:p>
    <w:p w:rsidR="00AD44F8" w:rsidRDefault="00D1129D" w:rsidP="00B40B32">
      <w:pPr>
        <w:rPr>
          <w:rFonts w:cs="Arial"/>
          <w:sz w:val="20"/>
        </w:rPr>
      </w:pPr>
      <w:r w:rsidRPr="00082488">
        <w:rPr>
          <w:rFonts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16F7DA8" wp14:editId="3D347603">
                <wp:simplePos x="0" y="0"/>
                <wp:positionH relativeFrom="column">
                  <wp:posOffset>6151880</wp:posOffset>
                </wp:positionH>
                <wp:positionV relativeFrom="paragraph">
                  <wp:posOffset>32385</wp:posOffset>
                </wp:positionV>
                <wp:extent cx="133350" cy="190500"/>
                <wp:effectExtent l="0" t="0" r="19050" b="19050"/>
                <wp:wrapNone/>
                <wp:docPr id="79" name="Rechteck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AE15F7" id="Rechteck 79" o:spid="_x0000_s1026" style="position:absolute;margin-left:484.4pt;margin-top:2.55pt;width:10.5pt;height: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" fillcolor="window" strokecolor="windowText" strokeweight="1.25pt">
                <v:textbox inset="0,0,0,0"/>
              </v:rect>
            </w:pict>
          </mc:Fallback>
        </mc:AlternateContent>
      </w:r>
      <w:r w:rsidR="00AD44F8">
        <w:rPr>
          <w:rFonts w:cs="Arial"/>
          <w:sz w:val="20"/>
        </w:rPr>
        <w:tab/>
      </w:r>
      <w:r w:rsidR="00AD44F8">
        <w:rPr>
          <w:rFonts w:cs="Arial"/>
          <w:sz w:val="20"/>
        </w:rPr>
        <w:tab/>
        <w:t>Keine Messung wegen schwerer degenerativer Veränderungen der LWS</w:t>
      </w:r>
      <w:r w:rsidR="00AD44F8">
        <w:rPr>
          <w:rFonts w:cs="Arial"/>
          <w:sz w:val="20"/>
        </w:rPr>
        <w:tab/>
      </w:r>
      <w:r w:rsidR="00AD44F8">
        <w:rPr>
          <w:rFonts w:cs="Arial"/>
          <w:sz w:val="20"/>
        </w:rPr>
        <w:tab/>
      </w:r>
    </w:p>
    <w:p w:rsidR="00AD44F8" w:rsidRDefault="00AD44F8" w:rsidP="00B40B32">
      <w:pPr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D1129D">
        <w:rPr>
          <w:rFonts w:cs="Arial"/>
          <w:sz w:val="20"/>
        </w:rPr>
        <w:t xml:space="preserve">oder </w:t>
      </w:r>
      <w:r w:rsidR="007E01F2">
        <w:rPr>
          <w:rFonts w:cs="Arial"/>
          <w:sz w:val="20"/>
        </w:rPr>
        <w:t>k</w:t>
      </w:r>
      <w:r>
        <w:rPr>
          <w:rFonts w:cs="Arial"/>
          <w:sz w:val="20"/>
        </w:rPr>
        <w:t>eine Messung wegen schwerer degenerativer Ver</w:t>
      </w:r>
      <w:r w:rsidR="00D1129D">
        <w:rPr>
          <w:rFonts w:cs="Arial"/>
          <w:sz w:val="20"/>
        </w:rPr>
        <w:t>änderungen mit Skoliose der LWS</w:t>
      </w:r>
    </w:p>
    <w:p w:rsidR="00AD44F8" w:rsidRDefault="00AD44F8" w:rsidP="00B40B32">
      <w:pPr>
        <w:rPr>
          <w:rFonts w:cs="Arial"/>
          <w:sz w:val="20"/>
        </w:rPr>
      </w:pPr>
    </w:p>
    <w:p w:rsidR="00AD44F8" w:rsidRPr="001C4700" w:rsidRDefault="007E01F2" w:rsidP="00B40B32">
      <w:pPr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MESSERGEBNIS</w:t>
      </w:r>
      <w:r w:rsidR="001C4700" w:rsidRPr="001C4700">
        <w:rPr>
          <w:rFonts w:cs="Arial"/>
          <w:b/>
          <w:sz w:val="20"/>
          <w:u w:val="single"/>
        </w:rPr>
        <w:t>:</w:t>
      </w:r>
    </w:p>
    <w:p w:rsidR="001C4700" w:rsidRDefault="001C4700" w:rsidP="00B40B32">
      <w:pPr>
        <w:rPr>
          <w:rFonts w:cs="Arial"/>
          <w:sz w:val="20"/>
        </w:rPr>
      </w:pPr>
    </w:p>
    <w:p w:rsidR="001C4700" w:rsidRDefault="00406B14" w:rsidP="00B40B32">
      <w:pPr>
        <w:rPr>
          <w:rFonts w:cs="Arial"/>
          <w:sz w:val="20"/>
        </w:rPr>
      </w:pPr>
      <w:r w:rsidRPr="00082488">
        <w:rPr>
          <w:rFonts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42566E3" wp14:editId="09E8FED1">
                <wp:simplePos x="0" y="0"/>
                <wp:positionH relativeFrom="column">
                  <wp:posOffset>5455285</wp:posOffset>
                </wp:positionH>
                <wp:positionV relativeFrom="paragraph">
                  <wp:posOffset>37465</wp:posOffset>
                </wp:positionV>
                <wp:extent cx="118745" cy="142240"/>
                <wp:effectExtent l="0" t="0" r="14605" b="1016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42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2A3C3" id="Rechteck 7" o:spid="_x0000_s1026" style="position:absolute;margin-left:429.55pt;margin-top:2.95pt;width:9.35pt;height:11.2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" fillcolor="window" strokecolor="windowText" strokeweight="1.25pt">
                <v:textbox inset="0,0,0,0"/>
              </v:rect>
            </w:pict>
          </mc:Fallback>
        </mc:AlternateContent>
      </w:r>
      <w:r w:rsidRPr="00082488">
        <w:rPr>
          <w:rFonts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43820D2" wp14:editId="484FC446">
                <wp:simplePos x="0" y="0"/>
                <wp:positionH relativeFrom="column">
                  <wp:posOffset>3491230</wp:posOffset>
                </wp:positionH>
                <wp:positionV relativeFrom="paragraph">
                  <wp:posOffset>36830</wp:posOffset>
                </wp:positionV>
                <wp:extent cx="118745" cy="142240"/>
                <wp:effectExtent l="0" t="0" r="14605" b="1016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42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15F0DE" id="Rechteck 6" o:spid="_x0000_s1026" style="position:absolute;margin-left:274.9pt;margin-top:2.9pt;width:9.35pt;height:11.2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" fillcolor="window" strokecolor="windowText" strokeweight="1.25pt">
                <v:textbox inset="0,0,0,0"/>
              </v:rect>
            </w:pict>
          </mc:Fallback>
        </mc:AlternateContent>
      </w:r>
      <w:r w:rsidRPr="00082488">
        <w:rPr>
          <w:rFonts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7297CCF" wp14:editId="4DA5E0B3">
                <wp:simplePos x="0" y="0"/>
                <wp:positionH relativeFrom="column">
                  <wp:posOffset>1685925</wp:posOffset>
                </wp:positionH>
                <wp:positionV relativeFrom="paragraph">
                  <wp:posOffset>37465</wp:posOffset>
                </wp:positionV>
                <wp:extent cx="118745" cy="142240"/>
                <wp:effectExtent l="0" t="0" r="14605" b="1016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42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26190E" id="Rechteck 4" o:spid="_x0000_s1026" style="position:absolute;margin-left:132.75pt;margin-top:2.95pt;width:9.35pt;height:11.2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" fillcolor="window" strokecolor="windowText" strokeweight="1.25pt">
                <v:textbox inset="0,0,0,0"/>
              </v:rect>
            </w:pict>
          </mc:Fallback>
        </mc:AlternateContent>
      </w:r>
      <w:r w:rsidRPr="00082488">
        <w:rPr>
          <w:rFonts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FAA0226" wp14:editId="682164D0">
                <wp:simplePos x="0" y="0"/>
                <wp:positionH relativeFrom="column">
                  <wp:posOffset>469900</wp:posOffset>
                </wp:positionH>
                <wp:positionV relativeFrom="paragraph">
                  <wp:posOffset>37465</wp:posOffset>
                </wp:positionV>
                <wp:extent cx="118745" cy="142240"/>
                <wp:effectExtent l="0" t="0" r="14605" b="1016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42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FF54C" id="Rechteck 3" o:spid="_x0000_s1026" style="position:absolute;margin-left:37pt;margin-top:2.95pt;width:9.35pt;height:11.2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" fillcolor="window" strokecolor="windowText" strokeweight="1.25pt">
                <v:textbox inset="0,0,0,0"/>
              </v:rect>
            </w:pict>
          </mc:Fallback>
        </mc:AlternateContent>
      </w:r>
      <w:r w:rsidR="001C4700">
        <w:rPr>
          <w:rFonts w:cs="Arial"/>
          <w:sz w:val="20"/>
        </w:rPr>
        <w:t>Normal</w:t>
      </w:r>
      <w:r w:rsidR="001C4700">
        <w:rPr>
          <w:rFonts w:cs="Arial"/>
          <w:sz w:val="20"/>
        </w:rPr>
        <w:tab/>
      </w:r>
      <w:r w:rsidR="001C4700">
        <w:rPr>
          <w:rFonts w:cs="Arial"/>
          <w:sz w:val="20"/>
        </w:rPr>
        <w:tab/>
      </w:r>
      <w:proofErr w:type="spellStart"/>
      <w:r w:rsidR="001C4700">
        <w:rPr>
          <w:rFonts w:cs="Arial"/>
          <w:sz w:val="20"/>
        </w:rPr>
        <w:t>Osteopenie</w:t>
      </w:r>
      <w:proofErr w:type="spellEnd"/>
      <w:r w:rsidR="001C4700">
        <w:rPr>
          <w:rFonts w:cs="Arial"/>
          <w:sz w:val="20"/>
        </w:rPr>
        <w:tab/>
      </w:r>
      <w:r w:rsidR="001C4700">
        <w:rPr>
          <w:rFonts w:cs="Arial"/>
          <w:sz w:val="20"/>
        </w:rPr>
        <w:tab/>
        <w:t>primäre Osteoporose</w:t>
      </w:r>
      <w:r w:rsidR="001C4700">
        <w:rPr>
          <w:rFonts w:cs="Arial"/>
          <w:sz w:val="20"/>
        </w:rPr>
        <w:tab/>
      </w:r>
      <w:r w:rsidR="001C4700">
        <w:rPr>
          <w:rFonts w:cs="Arial"/>
          <w:sz w:val="20"/>
        </w:rPr>
        <w:tab/>
        <w:t xml:space="preserve">sekundäre Osteoporose </w:t>
      </w:r>
    </w:p>
    <w:p w:rsidR="001C4700" w:rsidRDefault="001C4700" w:rsidP="00B40B32">
      <w:pPr>
        <w:rPr>
          <w:rFonts w:cs="Arial"/>
          <w:sz w:val="20"/>
        </w:rPr>
      </w:pPr>
      <w:r>
        <w:rPr>
          <w:rFonts w:cs="Arial"/>
          <w:sz w:val="20"/>
        </w:rPr>
        <w:t xml:space="preserve">(T </w:t>
      </w:r>
      <w:r w:rsidR="008C733B">
        <w:rPr>
          <w:rFonts w:cs="Arial"/>
          <w:sz w:val="20"/>
        </w:rPr>
        <w:t>&gt;</w:t>
      </w:r>
      <w:r>
        <w:rPr>
          <w:rFonts w:cs="Arial"/>
          <w:sz w:val="20"/>
        </w:rPr>
        <w:t xml:space="preserve"> -1)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(T -1 bis -2,5)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(T </w:t>
      </w:r>
      <w:r w:rsidR="008C733B">
        <w:rPr>
          <w:rFonts w:cs="Arial"/>
          <w:sz w:val="20"/>
        </w:rPr>
        <w:t>&lt;</w:t>
      </w:r>
      <w:r>
        <w:rPr>
          <w:rFonts w:cs="Arial"/>
          <w:sz w:val="20"/>
        </w:rPr>
        <w:t xml:space="preserve"> -2,5)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(T </w:t>
      </w:r>
      <w:r w:rsidR="008C733B">
        <w:rPr>
          <w:rFonts w:cs="Arial"/>
          <w:sz w:val="20"/>
        </w:rPr>
        <w:t>&lt;</w:t>
      </w:r>
      <w:r>
        <w:rPr>
          <w:rFonts w:cs="Arial"/>
          <w:sz w:val="20"/>
        </w:rPr>
        <w:t xml:space="preserve"> -2,5)</w:t>
      </w:r>
    </w:p>
    <w:p w:rsidR="001C4700" w:rsidRDefault="001C4700" w:rsidP="00B40B32">
      <w:pPr>
        <w:rPr>
          <w:rFonts w:cs="Arial"/>
          <w:sz w:val="20"/>
        </w:rPr>
      </w:pPr>
    </w:p>
    <w:p w:rsidR="001C4700" w:rsidRPr="001C4700" w:rsidRDefault="001C4700" w:rsidP="00B40B32">
      <w:pPr>
        <w:rPr>
          <w:rFonts w:cs="Arial"/>
          <w:b/>
          <w:sz w:val="20"/>
          <w:u w:val="single"/>
        </w:rPr>
      </w:pPr>
      <w:r w:rsidRPr="001C4700">
        <w:rPr>
          <w:rFonts w:cs="Arial"/>
          <w:b/>
          <w:sz w:val="20"/>
          <w:u w:val="single"/>
        </w:rPr>
        <w:t>THERAPIE</w:t>
      </w:r>
      <w:r w:rsidR="007E01F2">
        <w:rPr>
          <w:rFonts w:cs="Arial"/>
          <w:b/>
          <w:sz w:val="20"/>
          <w:u w:val="single"/>
        </w:rPr>
        <w:t>-EMPFEHLUNG</w:t>
      </w:r>
      <w:r w:rsidRPr="001C4700">
        <w:rPr>
          <w:rFonts w:cs="Arial"/>
          <w:b/>
          <w:sz w:val="20"/>
          <w:u w:val="single"/>
        </w:rPr>
        <w:t>:</w:t>
      </w:r>
    </w:p>
    <w:p w:rsidR="001C4700" w:rsidRDefault="001C4700" w:rsidP="00B40B32">
      <w:pPr>
        <w:rPr>
          <w:rFonts w:cs="Arial"/>
          <w:sz w:val="20"/>
        </w:rPr>
      </w:pPr>
      <w:r w:rsidRPr="00082488">
        <w:rPr>
          <w:rFonts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0A01713" wp14:editId="38A20068">
                <wp:simplePos x="0" y="0"/>
                <wp:positionH relativeFrom="column">
                  <wp:posOffset>3943350</wp:posOffset>
                </wp:positionH>
                <wp:positionV relativeFrom="paragraph">
                  <wp:posOffset>8255</wp:posOffset>
                </wp:positionV>
                <wp:extent cx="118745" cy="142240"/>
                <wp:effectExtent l="0" t="0" r="14605" b="10160"/>
                <wp:wrapNone/>
                <wp:docPr id="81" name="Rechteck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42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C8F3F" id="Rechteck 81" o:spid="_x0000_s1026" style="position:absolute;margin-left:310.5pt;margin-top:.65pt;width:9.35pt;height:11.2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" fillcolor="window" strokecolor="windowText" strokeweight="1.25pt">
                <v:textbox inset="0,0,0,0"/>
              </v:rect>
            </w:pict>
          </mc:Fallback>
        </mc:AlternateContent>
      </w:r>
      <w:r w:rsidRPr="00082488">
        <w:rPr>
          <w:rFonts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9F65AB7" wp14:editId="3B02FC84">
                <wp:simplePos x="0" y="0"/>
                <wp:positionH relativeFrom="column">
                  <wp:posOffset>2393315</wp:posOffset>
                </wp:positionH>
                <wp:positionV relativeFrom="paragraph">
                  <wp:posOffset>8890</wp:posOffset>
                </wp:positionV>
                <wp:extent cx="118745" cy="142240"/>
                <wp:effectExtent l="0" t="0" r="14605" b="10160"/>
                <wp:wrapNone/>
                <wp:docPr id="80" name="Rechteck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42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57B15" id="Rechteck 80" o:spid="_x0000_s1026" style="position:absolute;margin-left:188.45pt;margin-top:.7pt;width:9.35pt;height:11.2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" fillcolor="window" strokecolor="windowText" strokeweight="1.25pt">
                <v:textbox inset="0,0,0,0"/>
              </v:rect>
            </w:pict>
          </mc:Fallback>
        </mc:AlternateContent>
      </w:r>
      <w:r>
        <w:rPr>
          <w:rFonts w:cs="Arial"/>
          <w:sz w:val="20"/>
        </w:rPr>
        <w:t>Basis-Therapie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ja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nein </w:t>
      </w:r>
      <w:r>
        <w:rPr>
          <w:rFonts w:cs="Arial"/>
          <w:sz w:val="20"/>
        </w:rPr>
        <w:tab/>
      </w:r>
    </w:p>
    <w:p w:rsidR="001C4700" w:rsidRDefault="001C4700" w:rsidP="00B40B32">
      <w:pPr>
        <w:rPr>
          <w:rFonts w:cs="Arial"/>
          <w:sz w:val="20"/>
        </w:rPr>
      </w:pPr>
    </w:p>
    <w:p w:rsidR="001C4700" w:rsidRDefault="001C4700" w:rsidP="00B40B32">
      <w:pPr>
        <w:rPr>
          <w:rFonts w:cs="Arial"/>
          <w:sz w:val="20"/>
        </w:rPr>
      </w:pPr>
      <w:r w:rsidRPr="00082488">
        <w:rPr>
          <w:rFonts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F1B606D" wp14:editId="484F1428">
                <wp:simplePos x="0" y="0"/>
                <wp:positionH relativeFrom="column">
                  <wp:posOffset>3927475</wp:posOffset>
                </wp:positionH>
                <wp:positionV relativeFrom="paragraph">
                  <wp:posOffset>26035</wp:posOffset>
                </wp:positionV>
                <wp:extent cx="118745" cy="142240"/>
                <wp:effectExtent l="0" t="0" r="14605" b="10160"/>
                <wp:wrapNone/>
                <wp:docPr id="83" name="Rechteck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42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82A1E" id="Rechteck 83" o:spid="_x0000_s1026" style="position:absolute;margin-left:309.25pt;margin-top:2.05pt;width:9.35pt;height:11.2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" fillcolor="window" strokecolor="windowText" strokeweight="1.25pt">
                <v:textbox inset="0,0,0,0"/>
              </v:rect>
            </w:pict>
          </mc:Fallback>
        </mc:AlternateContent>
      </w:r>
      <w:r w:rsidRPr="00082488">
        <w:rPr>
          <w:rFonts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9987054" wp14:editId="481A2C1E">
                <wp:simplePos x="0" y="0"/>
                <wp:positionH relativeFrom="column">
                  <wp:posOffset>2392680</wp:posOffset>
                </wp:positionH>
                <wp:positionV relativeFrom="paragraph">
                  <wp:posOffset>26035</wp:posOffset>
                </wp:positionV>
                <wp:extent cx="118745" cy="142240"/>
                <wp:effectExtent l="0" t="0" r="14605" b="10160"/>
                <wp:wrapNone/>
                <wp:docPr id="82" name="Rechteck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42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7E8ED" id="Rechteck 82" o:spid="_x0000_s1026" style="position:absolute;margin-left:188.4pt;margin-top:2.05pt;width:9.35pt;height:11.2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" fillcolor="window" strokecolor="windowText" strokeweight="1.25pt">
                <v:textbox inset="0,0,0,0"/>
              </v:rect>
            </w:pict>
          </mc:Fallback>
        </mc:AlternateContent>
      </w:r>
      <w:r>
        <w:rPr>
          <w:rFonts w:cs="Arial"/>
          <w:sz w:val="20"/>
        </w:rPr>
        <w:t>Medikamentöse Therapie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ja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nein</w:t>
      </w:r>
      <w:r>
        <w:rPr>
          <w:rFonts w:cs="Arial"/>
          <w:sz w:val="20"/>
        </w:rPr>
        <w:tab/>
      </w:r>
    </w:p>
    <w:p w:rsidR="001C4700" w:rsidRDefault="001C4700" w:rsidP="00B40B32">
      <w:pPr>
        <w:rPr>
          <w:rFonts w:cs="Arial"/>
          <w:sz w:val="20"/>
        </w:rPr>
      </w:pPr>
    </w:p>
    <w:p w:rsidR="001C4700" w:rsidRDefault="001C4700" w:rsidP="00B40B32">
      <w:pPr>
        <w:rPr>
          <w:rFonts w:cs="Arial"/>
          <w:b/>
          <w:sz w:val="20"/>
          <w:u w:val="single"/>
        </w:rPr>
      </w:pPr>
      <w:r w:rsidRPr="001C4700">
        <w:rPr>
          <w:rFonts w:cs="Arial"/>
          <w:b/>
          <w:sz w:val="20"/>
          <w:u w:val="single"/>
        </w:rPr>
        <w:t>KONTROLL</w:t>
      </w:r>
      <w:r w:rsidR="007E01F2">
        <w:rPr>
          <w:rFonts w:cs="Arial"/>
          <w:b/>
          <w:sz w:val="20"/>
          <w:u w:val="single"/>
        </w:rPr>
        <w:t>-</w:t>
      </w:r>
      <w:r w:rsidR="007E01F2" w:rsidRPr="001C4700">
        <w:rPr>
          <w:rFonts w:cs="Arial"/>
          <w:b/>
          <w:sz w:val="20"/>
          <w:u w:val="single"/>
        </w:rPr>
        <w:t>E</w:t>
      </w:r>
      <w:r w:rsidR="007E01F2">
        <w:rPr>
          <w:rFonts w:cs="Arial"/>
          <w:b/>
          <w:sz w:val="20"/>
          <w:u w:val="single"/>
        </w:rPr>
        <w:t>MPFEHLUNG</w:t>
      </w:r>
      <w:r w:rsidRPr="001C4700">
        <w:rPr>
          <w:rFonts w:cs="Arial"/>
          <w:b/>
          <w:sz w:val="20"/>
          <w:u w:val="single"/>
        </w:rPr>
        <w:t>:</w:t>
      </w:r>
    </w:p>
    <w:p w:rsidR="001C4700" w:rsidRDefault="00397FFD" w:rsidP="00B40B32">
      <w:pPr>
        <w:rPr>
          <w:rFonts w:cs="Arial"/>
          <w:sz w:val="20"/>
        </w:rPr>
      </w:pPr>
      <w:r w:rsidRPr="00406B14">
        <w:rPr>
          <w:rFonts w:cs="Arial"/>
          <w:noProof/>
          <w:sz w:val="20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D480306" wp14:editId="2EA8F5E4">
                <wp:simplePos x="0" y="0"/>
                <wp:positionH relativeFrom="column">
                  <wp:posOffset>1661326</wp:posOffset>
                </wp:positionH>
                <wp:positionV relativeFrom="paragraph">
                  <wp:posOffset>8255</wp:posOffset>
                </wp:positionV>
                <wp:extent cx="118745" cy="142240"/>
                <wp:effectExtent l="0" t="0" r="14605" b="10160"/>
                <wp:wrapNone/>
                <wp:docPr id="84" name="Rechteck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42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F9C850" id="Rechteck 84" o:spid="_x0000_s1026" style="position:absolute;margin-left:130.8pt;margin-top:.65pt;width:9.35pt;height:11.2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" fillcolor="window" strokecolor="windowText" strokeweight="1.25pt">
                <v:textbox inset="0,0,0,0"/>
              </v:rect>
            </w:pict>
          </mc:Fallback>
        </mc:AlternateContent>
      </w:r>
      <w:r w:rsidR="001C4700" w:rsidRPr="00406B14">
        <w:rPr>
          <w:rFonts w:cs="Arial"/>
          <w:sz w:val="20"/>
          <w:u w:val="single"/>
        </w:rPr>
        <w:t>Keine Kontrolle notwendig</w:t>
      </w:r>
      <w:r w:rsidR="00406B14">
        <w:rPr>
          <w:rFonts w:cs="Arial"/>
          <w:sz w:val="20"/>
        </w:rPr>
        <w:t xml:space="preserve">: </w:t>
      </w:r>
      <w:r w:rsidR="001C4700">
        <w:rPr>
          <w:rFonts w:cs="Arial"/>
          <w:sz w:val="20"/>
        </w:rPr>
        <w:t xml:space="preserve"> </w:t>
      </w:r>
      <w:r>
        <w:rPr>
          <w:rFonts w:cs="Arial"/>
          <w:sz w:val="20"/>
        </w:rPr>
        <w:tab/>
      </w:r>
    </w:p>
    <w:p w:rsidR="00397FFD" w:rsidRDefault="00397FFD" w:rsidP="00B40B32">
      <w:pPr>
        <w:rPr>
          <w:rFonts w:cs="Arial"/>
          <w:sz w:val="20"/>
        </w:rPr>
      </w:pPr>
    </w:p>
    <w:p w:rsidR="00800D99" w:rsidRPr="001C4700" w:rsidRDefault="007E01F2" w:rsidP="00B40B32">
      <w:pPr>
        <w:rPr>
          <w:rFonts w:cs="Arial"/>
          <w:sz w:val="20"/>
        </w:rPr>
      </w:pPr>
      <w:r w:rsidRPr="00406B14">
        <w:rPr>
          <w:rFonts w:cs="Arial"/>
          <w:noProof/>
          <w:sz w:val="20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DB5FD79" wp14:editId="69C9C3E6">
                <wp:simplePos x="0" y="0"/>
                <wp:positionH relativeFrom="column">
                  <wp:posOffset>3804285</wp:posOffset>
                </wp:positionH>
                <wp:positionV relativeFrom="paragraph">
                  <wp:posOffset>13335</wp:posOffset>
                </wp:positionV>
                <wp:extent cx="118745" cy="142240"/>
                <wp:effectExtent l="0" t="0" r="14605" b="10160"/>
                <wp:wrapNone/>
                <wp:docPr id="86" name="Rechteck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42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E9957" id="Rechteck 86" o:spid="_x0000_s1026" style="position:absolute;margin-left:299.55pt;margin-top:1.05pt;width:9.35pt;height:11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" fillcolor="window" strokecolor="windowText" strokeweight="1.25pt">
                <v:textbox inset="0,0,0,0"/>
              </v:rect>
            </w:pict>
          </mc:Fallback>
        </mc:AlternateContent>
      </w:r>
      <w:r w:rsidR="00406B14" w:rsidRPr="00406B14">
        <w:rPr>
          <w:rFonts w:cs="Arial"/>
          <w:noProof/>
          <w:sz w:val="20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C6D508D" wp14:editId="08B8370C">
                <wp:simplePos x="0" y="0"/>
                <wp:positionH relativeFrom="column">
                  <wp:posOffset>2042795</wp:posOffset>
                </wp:positionH>
                <wp:positionV relativeFrom="paragraph">
                  <wp:posOffset>13335</wp:posOffset>
                </wp:positionV>
                <wp:extent cx="118745" cy="142240"/>
                <wp:effectExtent l="0" t="0" r="14605" b="10160"/>
                <wp:wrapNone/>
                <wp:docPr id="85" name="Rechteck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42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548F6C" id="Rechteck 85" o:spid="_x0000_s1026" style="position:absolute;margin-left:160.85pt;margin-top:1.05pt;width:9.35pt;height:11.2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" fillcolor="window" strokecolor="windowText" strokeweight="1.25pt">
                <v:textbox inset="0,0,0,0"/>
              </v:rect>
            </w:pict>
          </mc:Fallback>
        </mc:AlternateContent>
      </w:r>
      <w:r w:rsidR="00397FFD" w:rsidRPr="00406B14">
        <w:rPr>
          <w:rFonts w:cs="Arial"/>
          <w:sz w:val="20"/>
          <w:u w:val="single"/>
        </w:rPr>
        <w:t>Kontrolle vorgesehen</w:t>
      </w:r>
      <w:r w:rsidR="00406B14" w:rsidRPr="00406B14">
        <w:rPr>
          <w:rFonts w:cs="Arial"/>
          <w:sz w:val="20"/>
          <w:u w:val="single"/>
        </w:rPr>
        <w:t>:</w:t>
      </w:r>
      <w:r w:rsidR="00406B14">
        <w:rPr>
          <w:rFonts w:cs="Arial"/>
          <w:sz w:val="20"/>
        </w:rPr>
        <w:t xml:space="preserve"> </w:t>
      </w:r>
      <w:r w:rsidR="00397FFD">
        <w:rPr>
          <w:rFonts w:cs="Arial"/>
          <w:sz w:val="20"/>
        </w:rPr>
        <w:tab/>
        <w:t>in 2 Jahren</w:t>
      </w:r>
      <w:r w:rsidR="00397FFD">
        <w:rPr>
          <w:rFonts w:cs="Arial"/>
          <w:sz w:val="20"/>
        </w:rPr>
        <w:tab/>
      </w:r>
      <w:r w:rsidR="00397FFD">
        <w:rPr>
          <w:rFonts w:cs="Arial"/>
          <w:sz w:val="20"/>
        </w:rPr>
        <w:tab/>
        <w:t xml:space="preserve">früher </w:t>
      </w:r>
      <w:r>
        <w:rPr>
          <w:rFonts w:cs="Arial"/>
          <w:sz w:val="20"/>
        </w:rPr>
        <w:t>oder später         wann?</w:t>
      </w:r>
      <w:r w:rsidR="00FA2DF0">
        <w:rPr>
          <w:rFonts w:cs="Arial"/>
          <w:sz w:val="20"/>
        </w:rPr>
        <w:t xml:space="preserve"> </w:t>
      </w:r>
      <w:r>
        <w:rPr>
          <w:rFonts w:cs="Arial"/>
          <w:sz w:val="20"/>
        </w:rPr>
        <w:t>_____________</w:t>
      </w:r>
    </w:p>
    <w:sectPr w:rsidR="00800D99" w:rsidRPr="001C4700" w:rsidSect="00807D4D">
      <w:pgSz w:w="11906" w:h="16838"/>
      <w:pgMar w:top="284" w:right="566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F2FA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46E0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DAA2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980E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F04E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7698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6AB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C860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923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12B6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210806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7A0B38E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0"/>
  </w:num>
  <w:num w:numId="7">
    <w:abstractNumId w:val="11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autoHyphenation/>
  <w:hyphenationZone w:val="4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A1D"/>
    <w:rsid w:val="00070055"/>
    <w:rsid w:val="00082488"/>
    <w:rsid w:val="0009787F"/>
    <w:rsid w:val="001A6D32"/>
    <w:rsid w:val="001C4700"/>
    <w:rsid w:val="00215289"/>
    <w:rsid w:val="00283E24"/>
    <w:rsid w:val="00397FFD"/>
    <w:rsid w:val="003B3F6B"/>
    <w:rsid w:val="003D03E3"/>
    <w:rsid w:val="00406B14"/>
    <w:rsid w:val="004B2695"/>
    <w:rsid w:val="004D7F92"/>
    <w:rsid w:val="005004BD"/>
    <w:rsid w:val="00504889"/>
    <w:rsid w:val="005213E2"/>
    <w:rsid w:val="00563B70"/>
    <w:rsid w:val="005E091E"/>
    <w:rsid w:val="0063377C"/>
    <w:rsid w:val="006E325A"/>
    <w:rsid w:val="007E01F2"/>
    <w:rsid w:val="00800D99"/>
    <w:rsid w:val="00807D4D"/>
    <w:rsid w:val="00853ED7"/>
    <w:rsid w:val="008C733B"/>
    <w:rsid w:val="009D4EE5"/>
    <w:rsid w:val="009E2355"/>
    <w:rsid w:val="00A45ABF"/>
    <w:rsid w:val="00AA00D6"/>
    <w:rsid w:val="00AD44F8"/>
    <w:rsid w:val="00B40B32"/>
    <w:rsid w:val="00B82D58"/>
    <w:rsid w:val="00B833CB"/>
    <w:rsid w:val="00CC3D15"/>
    <w:rsid w:val="00D1129D"/>
    <w:rsid w:val="00D14A97"/>
    <w:rsid w:val="00D361E7"/>
    <w:rsid w:val="00D462C5"/>
    <w:rsid w:val="00D51986"/>
    <w:rsid w:val="00D72BFC"/>
    <w:rsid w:val="00DA2FBC"/>
    <w:rsid w:val="00DB7A1D"/>
    <w:rsid w:val="00E95E4C"/>
    <w:rsid w:val="00EC48A7"/>
    <w:rsid w:val="00F0182C"/>
    <w:rsid w:val="00FA26B3"/>
    <w:rsid w:val="00FA2DF0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1FF9FB"/>
  <w15:docId w15:val="{CF64EF4D-E39F-4FC4-85CE-E959B2BA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E2355"/>
    <w:pPr>
      <w:spacing w:line="260" w:lineRule="atLeast"/>
    </w:pPr>
    <w:rPr>
      <w:rFonts w:ascii="Arial" w:hAnsi="Arial"/>
      <w:sz w:val="22"/>
      <w:lang w:eastAsia="en-US"/>
    </w:rPr>
  </w:style>
  <w:style w:type="paragraph" w:styleId="berschrift1">
    <w:name w:val="heading 1"/>
    <w:basedOn w:val="Standard"/>
    <w:next w:val="Standard"/>
    <w:qFormat/>
    <w:rsid w:val="009E2355"/>
    <w:pPr>
      <w:keepNext/>
      <w:spacing w:before="240" w:after="60"/>
      <w:outlineLvl w:val="0"/>
    </w:pPr>
    <w:rPr>
      <w:rFonts w:cs="Arial"/>
      <w:b/>
      <w:bCs/>
      <w:kern w:val="32"/>
      <w:sz w:val="46"/>
      <w:szCs w:val="32"/>
    </w:rPr>
  </w:style>
  <w:style w:type="paragraph" w:styleId="berschrift2">
    <w:name w:val="heading 2"/>
    <w:basedOn w:val="Standard"/>
    <w:next w:val="Standard"/>
    <w:qFormat/>
    <w:rsid w:val="009E235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563B70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9E2355"/>
    <w:pPr>
      <w:tabs>
        <w:tab w:val="center" w:pos="4536"/>
        <w:tab w:val="right" w:pos="9072"/>
      </w:tabs>
      <w:spacing w:line="240" w:lineRule="atLeast"/>
    </w:pPr>
    <w:rPr>
      <w:sz w:val="12"/>
    </w:rPr>
  </w:style>
  <w:style w:type="paragraph" w:styleId="Kopfzeile">
    <w:name w:val="header"/>
    <w:basedOn w:val="Standard"/>
    <w:rsid w:val="009E2355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DB7A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B7A1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7D5EE7B2</Template>
  <TotalTime>0</TotalTime>
  <Pages>1</Pages>
  <Words>172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Siebenkees, G.</dc:creator>
  <cp:lastModifiedBy>Pistauer, P.</cp:lastModifiedBy>
  <cp:revision>4</cp:revision>
  <cp:lastPrinted>2018-01-26T10:52:00Z</cp:lastPrinted>
  <dcterms:created xsi:type="dcterms:W3CDTF">2019-09-04T12:28:00Z</dcterms:created>
  <dcterms:modified xsi:type="dcterms:W3CDTF">2019-09-10T10:51:00Z</dcterms:modified>
</cp:coreProperties>
</file>